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0C6" w:rsidRDefault="000150C6" w:rsidP="003212B3">
      <w:pPr>
        <w:tabs>
          <w:tab w:val="left" w:pos="2295"/>
        </w:tabs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</w:p>
    <w:p w:rsidR="000150C6" w:rsidRDefault="000150C6" w:rsidP="003212B3">
      <w:pPr>
        <w:tabs>
          <w:tab w:val="left" w:pos="2295"/>
        </w:tabs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 xml:space="preserve">                                                      МБОУ 1 вида</w:t>
      </w:r>
    </w:p>
    <w:p w:rsidR="000150C6" w:rsidRDefault="000150C6" w:rsidP="003212B3">
      <w:pPr>
        <w:tabs>
          <w:tab w:val="left" w:pos="2295"/>
        </w:tabs>
        <w:rPr>
          <w:rFonts w:ascii="Times New Roman" w:hAnsi="Times New Roman"/>
          <w:noProof/>
          <w:sz w:val="28"/>
          <w:szCs w:val="28"/>
          <w:lang w:eastAsia="ru-RU"/>
        </w:rPr>
      </w:pPr>
    </w:p>
    <w:p w:rsidR="000150C6" w:rsidRDefault="000150C6" w:rsidP="003212B3">
      <w:pPr>
        <w:tabs>
          <w:tab w:val="left" w:pos="2295"/>
        </w:tabs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 xml:space="preserve">                                                                                                            Утверждаю:</w:t>
      </w:r>
    </w:p>
    <w:p w:rsidR="000150C6" w:rsidRDefault="000150C6" w:rsidP="003212B3">
      <w:pPr>
        <w:tabs>
          <w:tab w:val="left" w:pos="2295"/>
        </w:tabs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 xml:space="preserve">                                                                                                            Директор МБОУ 1 вида </w:t>
      </w:r>
    </w:p>
    <w:p w:rsidR="000150C6" w:rsidRDefault="000150C6" w:rsidP="003212B3">
      <w:pPr>
        <w:tabs>
          <w:tab w:val="left" w:pos="2295"/>
        </w:tabs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 xml:space="preserve">                                                                                                            З. А. Магомедмирзаева</w:t>
      </w:r>
    </w:p>
    <w:p w:rsidR="000150C6" w:rsidRDefault="000150C6" w:rsidP="003212B3">
      <w:pPr>
        <w:tabs>
          <w:tab w:val="left" w:pos="2295"/>
        </w:tabs>
        <w:rPr>
          <w:rFonts w:ascii="Times New Roman" w:hAnsi="Times New Roman"/>
          <w:noProof/>
          <w:sz w:val="28"/>
          <w:szCs w:val="28"/>
          <w:lang w:eastAsia="ru-RU"/>
        </w:rPr>
      </w:pPr>
    </w:p>
    <w:p w:rsidR="000150C6" w:rsidRDefault="000150C6" w:rsidP="003212B3">
      <w:pPr>
        <w:tabs>
          <w:tab w:val="left" w:pos="2295"/>
        </w:tabs>
        <w:rPr>
          <w:rFonts w:ascii="Times New Roman" w:hAnsi="Times New Roman"/>
          <w:noProof/>
          <w:sz w:val="28"/>
          <w:szCs w:val="28"/>
          <w:lang w:eastAsia="ru-RU"/>
        </w:rPr>
      </w:pPr>
    </w:p>
    <w:p w:rsidR="000150C6" w:rsidRPr="0061421C" w:rsidRDefault="000150C6" w:rsidP="003212B3">
      <w:pPr>
        <w:tabs>
          <w:tab w:val="left" w:pos="2295"/>
        </w:tabs>
        <w:rPr>
          <w:rFonts w:ascii="Times New Roman" w:hAnsi="Times New Roman"/>
          <w:b/>
          <w:noProof/>
          <w:sz w:val="4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 xml:space="preserve">                                      </w:t>
      </w:r>
      <w:r w:rsidRPr="0061421C">
        <w:rPr>
          <w:rFonts w:ascii="Times New Roman" w:hAnsi="Times New Roman"/>
          <w:b/>
          <w:noProof/>
          <w:sz w:val="48"/>
          <w:szCs w:val="28"/>
          <w:lang w:eastAsia="ru-RU"/>
        </w:rPr>
        <w:t xml:space="preserve"> ПЛАН РАБОТЫ</w:t>
      </w:r>
    </w:p>
    <w:p w:rsidR="000150C6" w:rsidRDefault="000150C6" w:rsidP="003212B3">
      <w:pPr>
        <w:tabs>
          <w:tab w:val="left" w:pos="2295"/>
        </w:tabs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 xml:space="preserve">                           Школьного уполномоченного по правам ребенка</w:t>
      </w:r>
    </w:p>
    <w:p w:rsidR="000150C6" w:rsidRDefault="000150C6" w:rsidP="003212B3">
      <w:pPr>
        <w:tabs>
          <w:tab w:val="left" w:pos="2295"/>
        </w:tabs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 xml:space="preserve">                                            На 2020-2021 учебный год</w:t>
      </w:r>
    </w:p>
    <w:p w:rsidR="000150C6" w:rsidRDefault="000150C6" w:rsidP="003212B3">
      <w:pPr>
        <w:tabs>
          <w:tab w:val="left" w:pos="2295"/>
        </w:tabs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 xml:space="preserve">                                        Ганиевой Равзат Муслимовны</w:t>
      </w:r>
    </w:p>
    <w:p w:rsidR="000150C6" w:rsidRDefault="000150C6" w:rsidP="003212B3">
      <w:pPr>
        <w:tabs>
          <w:tab w:val="left" w:pos="2295"/>
        </w:tabs>
        <w:rPr>
          <w:rFonts w:ascii="Times New Roman" w:hAnsi="Times New Roman"/>
          <w:noProof/>
          <w:sz w:val="28"/>
          <w:szCs w:val="28"/>
          <w:lang w:eastAsia="ru-RU"/>
        </w:rPr>
      </w:pPr>
    </w:p>
    <w:p w:rsidR="000150C6" w:rsidRDefault="000150C6" w:rsidP="003212B3">
      <w:pPr>
        <w:tabs>
          <w:tab w:val="left" w:pos="2295"/>
        </w:tabs>
        <w:rPr>
          <w:rFonts w:ascii="Times New Roman" w:hAnsi="Times New Roman"/>
          <w:noProof/>
          <w:sz w:val="28"/>
          <w:szCs w:val="28"/>
          <w:lang w:eastAsia="ru-RU"/>
        </w:rPr>
      </w:pPr>
    </w:p>
    <w:p w:rsidR="000150C6" w:rsidRDefault="000150C6" w:rsidP="003212B3">
      <w:pPr>
        <w:tabs>
          <w:tab w:val="left" w:pos="2295"/>
        </w:tabs>
        <w:rPr>
          <w:rFonts w:ascii="Times New Roman" w:hAnsi="Times New Roman"/>
          <w:noProof/>
          <w:sz w:val="28"/>
          <w:szCs w:val="28"/>
          <w:lang w:eastAsia="ru-RU"/>
        </w:rPr>
      </w:pPr>
    </w:p>
    <w:p w:rsidR="000150C6" w:rsidRDefault="000150C6" w:rsidP="003212B3">
      <w:pPr>
        <w:tabs>
          <w:tab w:val="left" w:pos="2295"/>
        </w:tabs>
        <w:rPr>
          <w:rFonts w:ascii="Times New Roman" w:hAnsi="Times New Roman"/>
          <w:noProof/>
          <w:sz w:val="28"/>
          <w:szCs w:val="28"/>
          <w:lang w:eastAsia="ru-RU"/>
        </w:rPr>
      </w:pPr>
    </w:p>
    <w:p w:rsidR="000150C6" w:rsidRDefault="000150C6" w:rsidP="003212B3">
      <w:pPr>
        <w:tabs>
          <w:tab w:val="left" w:pos="2295"/>
        </w:tabs>
        <w:rPr>
          <w:rFonts w:ascii="Times New Roman" w:hAnsi="Times New Roman"/>
          <w:noProof/>
          <w:sz w:val="28"/>
          <w:szCs w:val="28"/>
          <w:lang w:eastAsia="ru-RU"/>
        </w:rPr>
      </w:pPr>
    </w:p>
    <w:p w:rsidR="000150C6" w:rsidRDefault="000150C6" w:rsidP="003212B3">
      <w:pPr>
        <w:tabs>
          <w:tab w:val="left" w:pos="2295"/>
        </w:tabs>
        <w:rPr>
          <w:rFonts w:ascii="Times New Roman" w:hAnsi="Times New Roman"/>
          <w:noProof/>
          <w:sz w:val="28"/>
          <w:szCs w:val="28"/>
          <w:lang w:eastAsia="ru-RU"/>
        </w:rPr>
      </w:pPr>
    </w:p>
    <w:p w:rsidR="000150C6" w:rsidRDefault="000150C6" w:rsidP="003212B3">
      <w:pPr>
        <w:tabs>
          <w:tab w:val="left" w:pos="2295"/>
        </w:tabs>
        <w:rPr>
          <w:rFonts w:ascii="Times New Roman" w:hAnsi="Times New Roman"/>
          <w:noProof/>
          <w:sz w:val="28"/>
          <w:szCs w:val="28"/>
          <w:lang w:eastAsia="ru-RU"/>
        </w:rPr>
      </w:pPr>
    </w:p>
    <w:p w:rsidR="000150C6" w:rsidRDefault="000150C6" w:rsidP="003212B3">
      <w:pPr>
        <w:tabs>
          <w:tab w:val="left" w:pos="2295"/>
        </w:tabs>
        <w:rPr>
          <w:rFonts w:ascii="Times New Roman" w:hAnsi="Times New Roman"/>
          <w:noProof/>
          <w:sz w:val="28"/>
          <w:szCs w:val="28"/>
          <w:lang w:eastAsia="ru-RU"/>
        </w:rPr>
      </w:pPr>
    </w:p>
    <w:p w:rsidR="000150C6" w:rsidRDefault="000150C6" w:rsidP="003212B3">
      <w:pPr>
        <w:tabs>
          <w:tab w:val="left" w:pos="2295"/>
        </w:tabs>
        <w:rPr>
          <w:rFonts w:ascii="Times New Roman" w:hAnsi="Times New Roman"/>
          <w:noProof/>
          <w:sz w:val="28"/>
          <w:szCs w:val="28"/>
          <w:lang w:eastAsia="ru-RU"/>
        </w:rPr>
      </w:pPr>
    </w:p>
    <w:p w:rsidR="000150C6" w:rsidRDefault="000150C6" w:rsidP="003212B3">
      <w:pPr>
        <w:tabs>
          <w:tab w:val="left" w:pos="2295"/>
        </w:tabs>
        <w:rPr>
          <w:rFonts w:ascii="Times New Roman" w:hAnsi="Times New Roman"/>
          <w:noProof/>
          <w:sz w:val="28"/>
          <w:szCs w:val="28"/>
          <w:lang w:eastAsia="ru-RU"/>
        </w:rPr>
      </w:pPr>
    </w:p>
    <w:p w:rsidR="000150C6" w:rsidRDefault="000150C6" w:rsidP="003212B3">
      <w:pPr>
        <w:tabs>
          <w:tab w:val="left" w:pos="2295"/>
        </w:tabs>
        <w:rPr>
          <w:rFonts w:ascii="Times New Roman" w:hAnsi="Times New Roman"/>
          <w:noProof/>
          <w:sz w:val="28"/>
          <w:szCs w:val="28"/>
          <w:lang w:eastAsia="ru-RU"/>
        </w:rPr>
      </w:pPr>
    </w:p>
    <w:p w:rsidR="000150C6" w:rsidRDefault="000150C6" w:rsidP="003212B3">
      <w:pPr>
        <w:tabs>
          <w:tab w:val="left" w:pos="2295"/>
        </w:tabs>
        <w:rPr>
          <w:rFonts w:ascii="Times New Roman" w:hAnsi="Times New Roman"/>
          <w:noProof/>
          <w:sz w:val="28"/>
          <w:szCs w:val="28"/>
          <w:lang w:eastAsia="ru-RU"/>
        </w:rPr>
      </w:pPr>
    </w:p>
    <w:p w:rsidR="000150C6" w:rsidRDefault="000150C6" w:rsidP="003212B3">
      <w:pPr>
        <w:tabs>
          <w:tab w:val="left" w:pos="2295"/>
        </w:tabs>
        <w:rPr>
          <w:rFonts w:ascii="Times New Roman" w:hAnsi="Times New Roman"/>
          <w:noProof/>
          <w:sz w:val="28"/>
          <w:szCs w:val="28"/>
          <w:lang w:eastAsia="ru-RU"/>
        </w:rPr>
      </w:pPr>
    </w:p>
    <w:p w:rsidR="000150C6" w:rsidRDefault="000150C6" w:rsidP="003212B3">
      <w:pPr>
        <w:tabs>
          <w:tab w:val="left" w:pos="2295"/>
        </w:tabs>
        <w:rPr>
          <w:rFonts w:ascii="Times New Roman" w:hAnsi="Times New Roman"/>
          <w:noProof/>
          <w:sz w:val="28"/>
          <w:szCs w:val="28"/>
          <w:lang w:eastAsia="ru-RU"/>
        </w:rPr>
      </w:pPr>
    </w:p>
    <w:p w:rsidR="000150C6" w:rsidRDefault="000150C6" w:rsidP="003212B3">
      <w:pPr>
        <w:tabs>
          <w:tab w:val="left" w:pos="2295"/>
        </w:tabs>
        <w:rPr>
          <w:rFonts w:ascii="Times New Roman" w:hAnsi="Times New Roman"/>
          <w:noProof/>
          <w:sz w:val="28"/>
          <w:szCs w:val="28"/>
          <w:lang w:eastAsia="ru-RU"/>
        </w:rPr>
      </w:pPr>
    </w:p>
    <w:p w:rsidR="000150C6" w:rsidRPr="008646C1" w:rsidRDefault="000150C6" w:rsidP="0061421C">
      <w:pPr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 xml:space="preserve">                                        </w:t>
      </w:r>
      <w:r w:rsidRPr="008646C1">
        <w:rPr>
          <w:rFonts w:ascii="Times New Roman" w:hAnsi="Times New Roman"/>
          <w:sz w:val="32"/>
          <w:szCs w:val="32"/>
          <w:lang w:eastAsia="ru-RU"/>
        </w:rPr>
        <w:t>ПОЯСНИТЕЛЬНАЯ ЗАПИСКА</w:t>
      </w:r>
    </w:p>
    <w:p w:rsidR="000150C6" w:rsidRPr="008646C1" w:rsidRDefault="000150C6" w:rsidP="008646C1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8646C1">
        <w:rPr>
          <w:rFonts w:ascii="Times New Roman" w:hAnsi="Times New Roman"/>
          <w:sz w:val="26"/>
          <w:szCs w:val="26"/>
          <w:lang w:eastAsia="ru-RU"/>
        </w:rPr>
        <w:t xml:space="preserve">  Права ребенка определены Конвенцией ООН о </w:t>
      </w:r>
      <w:r>
        <w:rPr>
          <w:rFonts w:ascii="Times New Roman" w:hAnsi="Times New Roman"/>
          <w:sz w:val="26"/>
          <w:szCs w:val="26"/>
          <w:lang w:eastAsia="ru-RU"/>
        </w:rPr>
        <w:t xml:space="preserve">правах ребенка, Конституцией РФ, ФЗ «Об основных гарантия прав ребенка в Российской Федерации»  и </w:t>
      </w:r>
      <w:r w:rsidRPr="008646C1">
        <w:rPr>
          <w:rFonts w:ascii="Times New Roman" w:hAnsi="Times New Roman"/>
          <w:sz w:val="26"/>
          <w:szCs w:val="26"/>
          <w:lang w:eastAsia="ru-RU"/>
        </w:rPr>
        <w:t>другими законодательными актами. На практике не всегда эти права соблюдаются, и мы</w:t>
      </w:r>
      <w:r>
        <w:rPr>
          <w:rFonts w:ascii="Times New Roman" w:hAnsi="Times New Roman"/>
          <w:sz w:val="26"/>
          <w:szCs w:val="26"/>
          <w:lang w:eastAsia="ru-RU"/>
        </w:rPr>
        <w:t xml:space="preserve"> сталкиваемся с семейным неблагополучием, психологическим и физическим насилием в семье и школе</w:t>
      </w:r>
      <w:r w:rsidRPr="008646C1">
        <w:rPr>
          <w:rFonts w:ascii="Times New Roman" w:hAnsi="Times New Roman"/>
          <w:sz w:val="26"/>
          <w:szCs w:val="26"/>
          <w:lang w:eastAsia="ru-RU"/>
        </w:rPr>
        <w:t xml:space="preserve">, </w:t>
      </w:r>
      <w:r>
        <w:rPr>
          <w:rFonts w:ascii="Times New Roman" w:hAnsi="Times New Roman"/>
          <w:sz w:val="26"/>
          <w:szCs w:val="26"/>
          <w:lang w:eastAsia="ru-RU"/>
        </w:rPr>
        <w:t xml:space="preserve">жестоким обращением с детьми, </w:t>
      </w:r>
      <w:r w:rsidRPr="008646C1">
        <w:rPr>
          <w:rFonts w:ascii="Times New Roman" w:hAnsi="Times New Roman"/>
          <w:sz w:val="26"/>
          <w:szCs w:val="26"/>
          <w:lang w:eastAsia="ru-RU"/>
        </w:rPr>
        <w:t xml:space="preserve">конфликтами </w:t>
      </w:r>
      <w:r>
        <w:rPr>
          <w:rFonts w:ascii="Times New Roman" w:hAnsi="Times New Roman"/>
          <w:sz w:val="26"/>
          <w:szCs w:val="26"/>
          <w:lang w:eastAsia="ru-RU"/>
        </w:rPr>
        <w:t xml:space="preserve">и спорными ситуациями </w:t>
      </w:r>
      <w:r w:rsidRPr="008646C1">
        <w:rPr>
          <w:rFonts w:ascii="Times New Roman" w:hAnsi="Times New Roman"/>
          <w:sz w:val="26"/>
          <w:szCs w:val="26"/>
          <w:lang w:eastAsia="ru-RU"/>
        </w:rPr>
        <w:t>между участниками образовательного процесса  в школе. Именно потому</w:t>
      </w:r>
      <w:r>
        <w:rPr>
          <w:rFonts w:ascii="Times New Roman" w:hAnsi="Times New Roman"/>
          <w:sz w:val="26"/>
          <w:szCs w:val="26"/>
          <w:lang w:eastAsia="ru-RU"/>
        </w:rPr>
        <w:t xml:space="preserve"> в школе </w:t>
      </w:r>
      <w:r w:rsidRPr="008646C1">
        <w:rPr>
          <w:rFonts w:ascii="Times New Roman" w:hAnsi="Times New Roman"/>
          <w:sz w:val="26"/>
          <w:szCs w:val="26"/>
          <w:lang w:eastAsia="ru-RU"/>
        </w:rPr>
        <w:t xml:space="preserve"> необходим человек, который ежедневно </w:t>
      </w:r>
      <w:r>
        <w:rPr>
          <w:rFonts w:ascii="Times New Roman" w:hAnsi="Times New Roman"/>
          <w:sz w:val="26"/>
          <w:szCs w:val="26"/>
          <w:lang w:eastAsia="ru-RU"/>
        </w:rPr>
        <w:t xml:space="preserve"> помогает </w:t>
      </w:r>
      <w:r w:rsidRPr="008646C1">
        <w:rPr>
          <w:rFonts w:ascii="Times New Roman" w:hAnsi="Times New Roman"/>
          <w:sz w:val="26"/>
          <w:szCs w:val="26"/>
          <w:lang w:eastAsia="ru-RU"/>
        </w:rPr>
        <w:t xml:space="preserve"> нашим детям в решении вопросов взаимодействия со всеми участниками образовательного процесса, а также с родителями</w:t>
      </w:r>
      <w:r>
        <w:rPr>
          <w:rFonts w:ascii="Times New Roman" w:hAnsi="Times New Roman"/>
          <w:sz w:val="26"/>
          <w:szCs w:val="26"/>
          <w:lang w:eastAsia="ru-RU"/>
        </w:rPr>
        <w:t xml:space="preserve"> в семье с точки зрения соблюдения прав детей.</w:t>
      </w:r>
    </w:p>
    <w:p w:rsidR="000150C6" w:rsidRPr="008646C1" w:rsidRDefault="000150C6" w:rsidP="008646C1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8646C1">
        <w:rPr>
          <w:rFonts w:ascii="Times New Roman" w:hAnsi="Times New Roman"/>
          <w:sz w:val="26"/>
          <w:szCs w:val="26"/>
          <w:lang w:eastAsia="ru-RU"/>
        </w:rPr>
        <w:t xml:space="preserve">  Деятельность уполномоченного по правам ребенка в нашей школе (далее Уполномоченного) направлена на защиту прав и законных интересов ребенка, всемерное содействие восстановлению нарушенных прав детей в рамках действующего законодательства.</w:t>
      </w:r>
    </w:p>
    <w:p w:rsidR="000150C6" w:rsidRPr="008646C1" w:rsidRDefault="000150C6" w:rsidP="008646C1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8646C1">
        <w:rPr>
          <w:rFonts w:ascii="Times New Roman" w:hAnsi="Times New Roman"/>
          <w:sz w:val="26"/>
          <w:szCs w:val="26"/>
          <w:lang w:eastAsia="ru-RU"/>
        </w:rPr>
        <w:t xml:space="preserve">  </w:t>
      </w:r>
    </w:p>
    <w:p w:rsidR="000150C6" w:rsidRDefault="000150C6" w:rsidP="008646C1">
      <w:pPr>
        <w:spacing w:after="0" w:line="240" w:lineRule="auto"/>
        <w:rPr>
          <w:rFonts w:ascii="Times New Roman" w:hAnsi="Times New Roman"/>
          <w:b/>
          <w:i/>
          <w:sz w:val="26"/>
          <w:szCs w:val="26"/>
          <w:lang w:eastAsia="ru-RU"/>
        </w:rPr>
      </w:pPr>
      <w:r w:rsidRPr="008646C1">
        <w:rPr>
          <w:rFonts w:ascii="Times New Roman" w:hAnsi="Times New Roman"/>
          <w:b/>
          <w:i/>
          <w:sz w:val="26"/>
          <w:szCs w:val="26"/>
          <w:lang w:eastAsia="ru-RU"/>
        </w:rPr>
        <w:t>Цели работы:</w:t>
      </w:r>
    </w:p>
    <w:p w:rsidR="000150C6" w:rsidRPr="00460430" w:rsidRDefault="000150C6" w:rsidP="00460430">
      <w:pPr>
        <w:pStyle w:val="Style3"/>
        <w:rPr>
          <w:sz w:val="26"/>
          <w:szCs w:val="26"/>
        </w:rPr>
      </w:pPr>
      <w:r>
        <w:rPr>
          <w:rStyle w:val="FontStyle17"/>
          <w:sz w:val="26"/>
          <w:szCs w:val="26"/>
        </w:rPr>
        <w:t xml:space="preserve">- </w:t>
      </w:r>
      <w:r w:rsidRPr="00460430">
        <w:rPr>
          <w:rStyle w:val="FontStyle17"/>
          <w:sz w:val="26"/>
          <w:szCs w:val="26"/>
        </w:rPr>
        <w:t>обеспечение и защита конституционных прав несовершеннолетних на получение основного общего образования и законных интересов других участников образовательного процесса</w:t>
      </w:r>
      <w:r>
        <w:rPr>
          <w:rStyle w:val="FontStyle17"/>
          <w:sz w:val="26"/>
          <w:szCs w:val="26"/>
        </w:rPr>
        <w:t>;</w:t>
      </w:r>
      <w:r w:rsidRPr="00460430">
        <w:rPr>
          <w:rStyle w:val="FontStyle17"/>
          <w:sz w:val="26"/>
          <w:szCs w:val="26"/>
        </w:rPr>
        <w:t xml:space="preserve"> </w:t>
      </w:r>
    </w:p>
    <w:p w:rsidR="000150C6" w:rsidRPr="008646C1" w:rsidRDefault="000150C6" w:rsidP="008646C1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8646C1">
        <w:rPr>
          <w:rFonts w:ascii="Times New Roman" w:hAnsi="Times New Roman"/>
          <w:sz w:val="26"/>
          <w:szCs w:val="26"/>
          <w:lang w:eastAsia="ru-RU"/>
        </w:rPr>
        <w:t>- правовое просвещение участников образовательного процесса;</w:t>
      </w:r>
    </w:p>
    <w:p w:rsidR="000150C6" w:rsidRPr="008646C1" w:rsidRDefault="000150C6" w:rsidP="008646C1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8646C1">
        <w:rPr>
          <w:rFonts w:ascii="Times New Roman" w:hAnsi="Times New Roman"/>
          <w:sz w:val="26"/>
          <w:szCs w:val="26"/>
          <w:lang w:eastAsia="ru-RU"/>
        </w:rPr>
        <w:t>- содействие формированию правового пространства в образовательном учреждении;</w:t>
      </w:r>
    </w:p>
    <w:p w:rsidR="000150C6" w:rsidRDefault="000150C6" w:rsidP="008646C1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8646C1">
        <w:rPr>
          <w:rFonts w:ascii="Times New Roman" w:hAnsi="Times New Roman"/>
          <w:sz w:val="26"/>
          <w:szCs w:val="26"/>
          <w:lang w:eastAsia="ru-RU"/>
        </w:rPr>
        <w:t>- совершенствование взаимоотношений участников образовательного процесса.</w:t>
      </w:r>
    </w:p>
    <w:p w:rsidR="000150C6" w:rsidRPr="008646C1" w:rsidRDefault="000150C6" w:rsidP="008646C1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0150C6" w:rsidRPr="008646C1" w:rsidRDefault="000150C6" w:rsidP="008646C1">
      <w:pPr>
        <w:spacing w:after="0"/>
        <w:rPr>
          <w:rFonts w:ascii="Times New Roman" w:hAnsi="Times New Roman"/>
          <w:b/>
          <w:i/>
          <w:sz w:val="26"/>
          <w:szCs w:val="26"/>
          <w:lang w:eastAsia="ru-RU"/>
        </w:rPr>
      </w:pPr>
      <w:r w:rsidRPr="008646C1">
        <w:rPr>
          <w:rFonts w:ascii="Times New Roman" w:hAnsi="Times New Roman"/>
          <w:b/>
          <w:i/>
          <w:sz w:val="26"/>
          <w:szCs w:val="26"/>
          <w:lang w:eastAsia="ru-RU"/>
        </w:rPr>
        <w:t>Задачи:</w:t>
      </w:r>
    </w:p>
    <w:p w:rsidR="000150C6" w:rsidRPr="008646C1" w:rsidRDefault="000150C6" w:rsidP="008646C1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8646C1">
        <w:rPr>
          <w:rFonts w:ascii="Times New Roman" w:hAnsi="Times New Roman"/>
          <w:sz w:val="26"/>
          <w:szCs w:val="26"/>
          <w:lang w:eastAsia="ru-RU"/>
        </w:rPr>
        <w:t>- всемерное содействие восстановлению нарушенных прав ребенка в сфере образования в рамках своих компетенций;</w:t>
      </w:r>
    </w:p>
    <w:p w:rsidR="000150C6" w:rsidRPr="008646C1" w:rsidRDefault="000150C6" w:rsidP="008646C1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8646C1">
        <w:rPr>
          <w:rFonts w:ascii="Times New Roman" w:hAnsi="Times New Roman"/>
          <w:sz w:val="26"/>
          <w:szCs w:val="26"/>
          <w:lang w:eastAsia="ru-RU"/>
        </w:rPr>
        <w:t>- осуществление контроля защиты прав детей при реализации конституционных прав на образование детей- инвалидов, детей, обучаю</w:t>
      </w:r>
      <w:r>
        <w:rPr>
          <w:rFonts w:ascii="Times New Roman" w:hAnsi="Times New Roman"/>
          <w:sz w:val="26"/>
          <w:szCs w:val="26"/>
          <w:lang w:eastAsia="ru-RU"/>
        </w:rPr>
        <w:t xml:space="preserve">щихся по адаптированным программам </w:t>
      </w:r>
      <w:r w:rsidRPr="008646C1">
        <w:rPr>
          <w:rFonts w:ascii="Times New Roman" w:hAnsi="Times New Roman"/>
          <w:sz w:val="26"/>
          <w:szCs w:val="26"/>
          <w:lang w:eastAsia="ru-RU"/>
        </w:rPr>
        <w:t xml:space="preserve"> по решению районной ПМПКа;</w:t>
      </w:r>
    </w:p>
    <w:p w:rsidR="000150C6" w:rsidRPr="008646C1" w:rsidRDefault="000150C6" w:rsidP="008646C1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8646C1">
        <w:rPr>
          <w:rFonts w:ascii="Times New Roman" w:hAnsi="Times New Roman"/>
          <w:sz w:val="26"/>
          <w:szCs w:val="26"/>
          <w:lang w:eastAsia="ru-RU"/>
        </w:rPr>
        <w:t xml:space="preserve"> - профилактика нарушений прав ребенка, детского и семейного неблагополучия;</w:t>
      </w:r>
    </w:p>
    <w:p w:rsidR="000150C6" w:rsidRPr="008646C1" w:rsidRDefault="000150C6" w:rsidP="008646C1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8646C1">
        <w:rPr>
          <w:rFonts w:ascii="Times New Roman" w:hAnsi="Times New Roman"/>
          <w:sz w:val="26"/>
          <w:szCs w:val="26"/>
          <w:lang w:eastAsia="ru-RU"/>
        </w:rPr>
        <w:t>- содействие сохранению прав ребенка в сфере  здоровьесбережения  (в рамках образовательного процесса) в рамках своих компетенций;</w:t>
      </w:r>
    </w:p>
    <w:p w:rsidR="000150C6" w:rsidRPr="008646C1" w:rsidRDefault="000150C6" w:rsidP="008646C1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8646C1">
        <w:rPr>
          <w:rFonts w:ascii="Times New Roman" w:hAnsi="Times New Roman"/>
          <w:sz w:val="26"/>
          <w:szCs w:val="26"/>
          <w:lang w:eastAsia="ru-RU"/>
        </w:rPr>
        <w:t xml:space="preserve"> - оказание помощи родителям в трудной жизненной ситуации их детей, в регулировании взаимоотношений в конфликтных ситуациях;</w:t>
      </w:r>
    </w:p>
    <w:p w:rsidR="000150C6" w:rsidRPr="008646C1" w:rsidRDefault="000150C6" w:rsidP="008646C1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8646C1">
        <w:rPr>
          <w:rFonts w:ascii="Times New Roman" w:hAnsi="Times New Roman"/>
          <w:sz w:val="26"/>
          <w:szCs w:val="26"/>
          <w:lang w:eastAsia="ru-RU"/>
        </w:rPr>
        <w:t>- взаимодействие Уполномоченного с государственными, муниципальными и общественными организациями,  органами опеки и попечительства;</w:t>
      </w:r>
    </w:p>
    <w:p w:rsidR="000150C6" w:rsidRPr="008646C1" w:rsidRDefault="000150C6" w:rsidP="008646C1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8646C1">
        <w:rPr>
          <w:rFonts w:ascii="Times New Roman" w:hAnsi="Times New Roman"/>
          <w:sz w:val="26"/>
          <w:szCs w:val="26"/>
          <w:lang w:eastAsia="ru-RU"/>
        </w:rPr>
        <w:t>- оказание помощи детям, находящ</w:t>
      </w:r>
      <w:r>
        <w:rPr>
          <w:rFonts w:ascii="Times New Roman" w:hAnsi="Times New Roman"/>
          <w:sz w:val="26"/>
          <w:szCs w:val="26"/>
          <w:lang w:eastAsia="ru-RU"/>
        </w:rPr>
        <w:t xml:space="preserve">имся под опекой; </w:t>
      </w:r>
      <w:r w:rsidRPr="008646C1">
        <w:rPr>
          <w:rFonts w:ascii="Times New Roman" w:hAnsi="Times New Roman"/>
          <w:sz w:val="26"/>
          <w:szCs w:val="26"/>
          <w:lang w:eastAsia="ru-RU"/>
        </w:rPr>
        <w:t xml:space="preserve"> семьям</w:t>
      </w:r>
      <w:r>
        <w:rPr>
          <w:rFonts w:ascii="Times New Roman" w:hAnsi="Times New Roman"/>
          <w:sz w:val="26"/>
          <w:szCs w:val="26"/>
          <w:lang w:eastAsia="ru-RU"/>
        </w:rPr>
        <w:t>, находящимся в трудной жизненной ситуации</w:t>
      </w:r>
      <w:r w:rsidRPr="008646C1">
        <w:rPr>
          <w:rFonts w:ascii="Times New Roman" w:hAnsi="Times New Roman"/>
          <w:sz w:val="26"/>
          <w:szCs w:val="26"/>
          <w:lang w:eastAsia="ru-RU"/>
        </w:rPr>
        <w:t xml:space="preserve"> и детям «группы риска»;</w:t>
      </w:r>
    </w:p>
    <w:p w:rsidR="000150C6" w:rsidRPr="008646C1" w:rsidRDefault="000150C6" w:rsidP="008646C1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- участие в работе </w:t>
      </w:r>
      <w:r w:rsidRPr="008646C1">
        <w:rPr>
          <w:rFonts w:ascii="Times New Roman" w:hAnsi="Times New Roman"/>
          <w:sz w:val="26"/>
          <w:szCs w:val="26"/>
          <w:lang w:eastAsia="ru-RU"/>
        </w:rPr>
        <w:t xml:space="preserve"> по разработке и принятию локальных актов по школе;</w:t>
      </w:r>
    </w:p>
    <w:p w:rsidR="000150C6" w:rsidRPr="008646C1" w:rsidRDefault="000150C6" w:rsidP="008646C1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8646C1">
        <w:rPr>
          <w:rFonts w:ascii="Times New Roman" w:hAnsi="Times New Roman"/>
          <w:sz w:val="26"/>
          <w:szCs w:val="26"/>
          <w:lang w:eastAsia="ru-RU"/>
        </w:rPr>
        <w:t>- участие в работе школьного Совета профилактики по предупреждению правонарушений среди детей.</w:t>
      </w:r>
    </w:p>
    <w:p w:rsidR="000150C6" w:rsidRDefault="000150C6" w:rsidP="008646C1">
      <w:pPr>
        <w:spacing w:after="0"/>
        <w:rPr>
          <w:rFonts w:ascii="Times New Roman" w:hAnsi="Times New Roman"/>
          <w:sz w:val="26"/>
          <w:szCs w:val="26"/>
          <w:lang w:eastAsia="ru-RU"/>
        </w:rPr>
      </w:pPr>
    </w:p>
    <w:p w:rsidR="000150C6" w:rsidRPr="008646C1" w:rsidRDefault="000150C6" w:rsidP="008646C1">
      <w:pPr>
        <w:spacing w:after="0"/>
        <w:rPr>
          <w:rFonts w:ascii="Times New Roman" w:hAnsi="Times New Roman"/>
          <w:sz w:val="26"/>
          <w:szCs w:val="26"/>
          <w:lang w:eastAsia="ru-RU"/>
        </w:rPr>
      </w:pPr>
      <w:r w:rsidRPr="008646C1">
        <w:rPr>
          <w:rFonts w:ascii="Times New Roman" w:hAnsi="Times New Roman"/>
          <w:sz w:val="26"/>
          <w:szCs w:val="26"/>
          <w:lang w:eastAsia="ru-RU"/>
        </w:rPr>
        <w:t xml:space="preserve">     В своей деятельности школьный уполномоченный руководствуется Конвенцией ООН о правах ребенка</w:t>
      </w:r>
      <w:r>
        <w:rPr>
          <w:rFonts w:ascii="Times New Roman" w:hAnsi="Times New Roman"/>
          <w:sz w:val="26"/>
          <w:szCs w:val="26"/>
          <w:lang w:eastAsia="ru-RU"/>
        </w:rPr>
        <w:t xml:space="preserve"> ( от 20.11.1989г)</w:t>
      </w:r>
      <w:r w:rsidRPr="008646C1">
        <w:rPr>
          <w:rFonts w:ascii="Times New Roman" w:hAnsi="Times New Roman"/>
          <w:sz w:val="26"/>
          <w:szCs w:val="26"/>
          <w:lang w:eastAsia="ru-RU"/>
        </w:rPr>
        <w:t>, Конституцией РФ,</w:t>
      </w:r>
      <w:r>
        <w:rPr>
          <w:rFonts w:ascii="Times New Roman" w:hAnsi="Times New Roman"/>
          <w:sz w:val="26"/>
          <w:szCs w:val="26"/>
          <w:lang w:eastAsia="ru-RU"/>
        </w:rPr>
        <w:t xml:space="preserve"> Семейным кодексом РФ от 29.12.1995 г №223-ФЗ (ред. От 06.02.2020г),</w:t>
      </w:r>
      <w:r w:rsidRPr="008646C1">
        <w:rPr>
          <w:rFonts w:ascii="Times New Roman" w:hAnsi="Times New Roman"/>
          <w:sz w:val="26"/>
          <w:szCs w:val="26"/>
          <w:lang w:eastAsia="ru-RU"/>
        </w:rPr>
        <w:t xml:space="preserve"> Федеральным законом «Об основных гарантиях прав ребенка в Российской Федерации» от 24 июля 1998г. № 124-ФЗ</w:t>
      </w:r>
      <w:r>
        <w:rPr>
          <w:rFonts w:ascii="Times New Roman" w:hAnsi="Times New Roman"/>
          <w:sz w:val="26"/>
          <w:szCs w:val="26"/>
          <w:lang w:eastAsia="ru-RU"/>
        </w:rPr>
        <w:t xml:space="preserve">9 с изменениями и дополнениями от 27.12.2019г 3514-ФЗ, Федеральным законом от 24.06.1999 №120-ФЗ «Об основах системы профилактики безнадзорности и правонарушений несовершеннолетних» с изменениями и дополнениями от 24.04.2020г, ФЗ от 29.12.2010 № 436-ФЗ «О защите детей от информации, причиняющей вред их здоровью и развитию» С изменениями и дополнениями от 01.05.2019г №93-ФЗ, </w:t>
      </w:r>
      <w:r w:rsidRPr="008646C1"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 xml:space="preserve"> ФЗ «Об образовании в Российской Федерации» от 29.12.2012г № 273-ФЗ  с изменениями от 24.04. 2020 № 147-ФЗ, ФЗ «Об опеке и попечительстве» от 24.04.2008г №48-ФЗ с изменениями и дополнениями от 01.03.2020г  №35-ФЗ; </w:t>
      </w:r>
      <w:r w:rsidRPr="008646C1">
        <w:rPr>
          <w:rFonts w:ascii="Times New Roman" w:hAnsi="Times New Roman"/>
          <w:sz w:val="26"/>
          <w:szCs w:val="26"/>
          <w:lang w:eastAsia="ru-RU"/>
        </w:rPr>
        <w:t>иными нормативными правовыми актами Российско</w:t>
      </w:r>
      <w:r>
        <w:rPr>
          <w:rFonts w:ascii="Times New Roman" w:hAnsi="Times New Roman"/>
          <w:sz w:val="26"/>
          <w:szCs w:val="26"/>
          <w:lang w:eastAsia="ru-RU"/>
        </w:rPr>
        <w:t>й Федерации и РД</w:t>
      </w:r>
      <w:r w:rsidRPr="008646C1">
        <w:rPr>
          <w:rFonts w:ascii="Times New Roman" w:hAnsi="Times New Roman"/>
          <w:sz w:val="26"/>
          <w:szCs w:val="26"/>
          <w:lang w:eastAsia="ru-RU"/>
        </w:rPr>
        <w:t>,  общепризнанными принципами и нормами международного права, защищающ</w:t>
      </w:r>
      <w:r>
        <w:rPr>
          <w:rFonts w:ascii="Times New Roman" w:hAnsi="Times New Roman"/>
          <w:sz w:val="26"/>
          <w:szCs w:val="26"/>
          <w:lang w:eastAsia="ru-RU"/>
        </w:rPr>
        <w:t>ими права и интересы ребенка, У</w:t>
      </w:r>
      <w:r w:rsidRPr="008646C1">
        <w:rPr>
          <w:rFonts w:ascii="Times New Roman" w:hAnsi="Times New Roman"/>
          <w:sz w:val="26"/>
          <w:szCs w:val="26"/>
          <w:lang w:eastAsia="ru-RU"/>
        </w:rPr>
        <w:t xml:space="preserve">ставом образовательного учреждения и Положением об уполномоченном по правам </w:t>
      </w:r>
      <w:r>
        <w:rPr>
          <w:rFonts w:ascii="Times New Roman" w:hAnsi="Times New Roman"/>
          <w:sz w:val="26"/>
          <w:szCs w:val="26"/>
          <w:lang w:eastAsia="ru-RU"/>
        </w:rPr>
        <w:t>ребенка в МБОУ  1 вида</w:t>
      </w:r>
    </w:p>
    <w:p w:rsidR="000150C6" w:rsidRPr="008646C1" w:rsidRDefault="000150C6" w:rsidP="008646C1">
      <w:pPr>
        <w:spacing w:after="0"/>
        <w:rPr>
          <w:rFonts w:ascii="Times New Roman" w:hAnsi="Times New Roman"/>
          <w:sz w:val="26"/>
          <w:szCs w:val="26"/>
          <w:lang w:eastAsia="ru-RU"/>
        </w:rPr>
      </w:pPr>
    </w:p>
    <w:p w:rsidR="000150C6" w:rsidRPr="008646C1" w:rsidRDefault="000150C6" w:rsidP="008646C1">
      <w:pPr>
        <w:spacing w:after="0" w:line="240" w:lineRule="auto"/>
        <w:jc w:val="center"/>
        <w:rPr>
          <w:rFonts w:ascii="Times New Roman" w:hAnsi="Times New Roman"/>
          <w:b/>
          <w:i/>
          <w:sz w:val="26"/>
          <w:szCs w:val="26"/>
          <w:lang w:eastAsia="ru-RU"/>
        </w:rPr>
      </w:pPr>
      <w:r w:rsidRPr="008646C1">
        <w:rPr>
          <w:rFonts w:ascii="Times New Roman" w:hAnsi="Times New Roman"/>
          <w:b/>
          <w:i/>
          <w:sz w:val="26"/>
          <w:szCs w:val="26"/>
          <w:lang w:eastAsia="ru-RU"/>
        </w:rPr>
        <w:t>Компетенция школьного уполномоченного</w:t>
      </w:r>
    </w:p>
    <w:p w:rsidR="000150C6" w:rsidRPr="008646C1" w:rsidRDefault="000150C6" w:rsidP="008646C1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8646C1">
        <w:rPr>
          <w:rFonts w:ascii="Times New Roman" w:hAnsi="Times New Roman"/>
          <w:sz w:val="26"/>
          <w:szCs w:val="26"/>
          <w:lang w:eastAsia="ru-RU"/>
        </w:rPr>
        <w:t xml:space="preserve"> Школьный уполномоченный рассматривает обращения (жалобы) всех участников образовательного процесса, касающиеся нарушения прав и свобод несовершеннолетних.</w:t>
      </w:r>
    </w:p>
    <w:p w:rsidR="000150C6" w:rsidRPr="008646C1" w:rsidRDefault="000150C6" w:rsidP="008646C1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8646C1">
        <w:rPr>
          <w:rFonts w:ascii="Times New Roman" w:hAnsi="Times New Roman"/>
          <w:sz w:val="26"/>
          <w:szCs w:val="26"/>
          <w:lang w:eastAsia="ru-RU"/>
        </w:rPr>
        <w:t>Не подлежат рассмотрению школьным уполномоченным обращения (жалобы), связанные:</w:t>
      </w:r>
    </w:p>
    <w:p w:rsidR="000150C6" w:rsidRPr="008646C1" w:rsidRDefault="000150C6" w:rsidP="008646C1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8646C1">
        <w:rPr>
          <w:rFonts w:ascii="Times New Roman" w:hAnsi="Times New Roman"/>
          <w:sz w:val="26"/>
          <w:szCs w:val="26"/>
          <w:lang w:eastAsia="ru-RU"/>
        </w:rPr>
        <w:t>· с несогласием с выставленными оценками;</w:t>
      </w:r>
    </w:p>
    <w:p w:rsidR="000150C6" w:rsidRPr="008646C1" w:rsidRDefault="000150C6" w:rsidP="008646C1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8646C1">
        <w:rPr>
          <w:rFonts w:ascii="Times New Roman" w:hAnsi="Times New Roman"/>
          <w:sz w:val="26"/>
          <w:szCs w:val="26"/>
          <w:lang w:eastAsia="ru-RU"/>
        </w:rPr>
        <w:t>· с несогласием с рабочим расписанием уроков и других вопросов, относящихся к компетенции должностных лиц учреждения;</w:t>
      </w:r>
    </w:p>
    <w:p w:rsidR="000150C6" w:rsidRPr="008646C1" w:rsidRDefault="000150C6" w:rsidP="008646C1">
      <w:pPr>
        <w:spacing w:after="0"/>
        <w:rPr>
          <w:rFonts w:ascii="Times New Roman" w:hAnsi="Times New Roman"/>
          <w:sz w:val="26"/>
          <w:szCs w:val="26"/>
          <w:lang w:eastAsia="ru-RU"/>
        </w:rPr>
      </w:pPr>
      <w:r w:rsidRPr="008646C1">
        <w:rPr>
          <w:rFonts w:ascii="Times New Roman" w:hAnsi="Times New Roman"/>
          <w:sz w:val="26"/>
          <w:szCs w:val="26"/>
          <w:lang w:eastAsia="ru-RU"/>
        </w:rPr>
        <w:t>· с действиями и решениями государственных и муниципальных органов в сфере управления образованием.</w:t>
      </w:r>
    </w:p>
    <w:p w:rsidR="000150C6" w:rsidRPr="008646C1" w:rsidRDefault="000150C6" w:rsidP="008646C1">
      <w:pPr>
        <w:rPr>
          <w:rFonts w:ascii="Times New Roman" w:hAnsi="Times New Roman"/>
          <w:sz w:val="26"/>
          <w:szCs w:val="26"/>
          <w:lang w:eastAsia="ru-RU"/>
        </w:rPr>
      </w:pPr>
      <w:r w:rsidRPr="008646C1">
        <w:rPr>
          <w:rFonts w:ascii="Times New Roman" w:hAnsi="Times New Roman"/>
          <w:sz w:val="26"/>
          <w:szCs w:val="26"/>
          <w:lang w:eastAsia="ru-RU"/>
        </w:rPr>
        <w:t>Школьный уполномоченный может отказаться от принятия к рассмотрению  обращения, не относящегося к его компетенции, аргументируя отказ.</w:t>
      </w:r>
    </w:p>
    <w:p w:rsidR="000150C6" w:rsidRPr="008646C1" w:rsidRDefault="000150C6" w:rsidP="008646C1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8646C1">
        <w:rPr>
          <w:rFonts w:ascii="Times New Roman" w:hAnsi="Times New Roman"/>
          <w:sz w:val="26"/>
          <w:szCs w:val="26"/>
          <w:lang w:eastAsia="ru-RU"/>
        </w:rPr>
        <w:t xml:space="preserve">    Школьный уполномоченный вправе заняться проблемой по собственной инициативе при наличии информации о нарушении прав обучающихся, не способных самостоятельно отстаивать свои интересы.</w:t>
      </w:r>
    </w:p>
    <w:p w:rsidR="000150C6" w:rsidRPr="008646C1" w:rsidRDefault="000150C6" w:rsidP="008646C1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8646C1">
        <w:rPr>
          <w:rFonts w:ascii="Times New Roman" w:hAnsi="Times New Roman"/>
          <w:sz w:val="26"/>
          <w:szCs w:val="26"/>
          <w:lang w:eastAsia="ru-RU"/>
        </w:rPr>
        <w:t xml:space="preserve">Анонимное обращение (обращение, не содержащее фамилию, имя, отчество, место жительства, 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8646C1">
        <w:rPr>
          <w:rFonts w:ascii="Times New Roman" w:hAnsi="Times New Roman"/>
          <w:sz w:val="26"/>
          <w:szCs w:val="26"/>
          <w:lang w:eastAsia="ru-RU"/>
        </w:rPr>
        <w:t>личную подпись лица, направившего обращение, и дату написания)</w:t>
      </w:r>
    </w:p>
    <w:p w:rsidR="000150C6" w:rsidRPr="008646C1" w:rsidRDefault="000150C6" w:rsidP="008646C1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8646C1">
        <w:rPr>
          <w:rFonts w:ascii="Times New Roman" w:hAnsi="Times New Roman"/>
          <w:sz w:val="26"/>
          <w:szCs w:val="26"/>
          <w:lang w:eastAsia="ru-RU"/>
        </w:rPr>
        <w:t>рассмотрению не подлежит. Не принимаются к рассмотрению обращения, не поддающиеся чтению. Такие обращения после регистрации возвращаются авторам с указанием мотивов.</w:t>
      </w:r>
    </w:p>
    <w:p w:rsidR="000150C6" w:rsidRPr="008646C1" w:rsidRDefault="000150C6" w:rsidP="008646C1">
      <w:pPr>
        <w:spacing w:line="240" w:lineRule="auto"/>
        <w:rPr>
          <w:rFonts w:ascii="Times New Roman" w:hAnsi="Times New Roman"/>
          <w:sz w:val="26"/>
          <w:szCs w:val="26"/>
          <w:lang w:eastAsia="ru-RU"/>
        </w:rPr>
      </w:pPr>
      <w:r w:rsidRPr="008646C1">
        <w:rPr>
          <w:rFonts w:ascii="Times New Roman" w:hAnsi="Times New Roman"/>
          <w:sz w:val="26"/>
          <w:szCs w:val="26"/>
          <w:lang w:eastAsia="ru-RU"/>
        </w:rPr>
        <w:t>С целью реализации задач своей деятельности школьный уполномоченный имеет право:</w:t>
      </w:r>
    </w:p>
    <w:p w:rsidR="000150C6" w:rsidRPr="008646C1" w:rsidRDefault="000150C6" w:rsidP="008646C1">
      <w:pPr>
        <w:spacing w:line="240" w:lineRule="auto"/>
        <w:rPr>
          <w:rFonts w:ascii="Times New Roman" w:hAnsi="Times New Roman"/>
          <w:sz w:val="26"/>
          <w:szCs w:val="26"/>
          <w:lang w:eastAsia="ru-RU"/>
        </w:rPr>
      </w:pPr>
      <w:r w:rsidRPr="008646C1">
        <w:rPr>
          <w:rFonts w:ascii="Times New Roman" w:hAnsi="Times New Roman"/>
          <w:sz w:val="26"/>
          <w:szCs w:val="26"/>
          <w:lang w:eastAsia="ru-RU"/>
        </w:rPr>
        <w:t>· обращаться за помощью и консультацией к Уполномоченному па пра</w:t>
      </w:r>
      <w:r>
        <w:rPr>
          <w:rFonts w:ascii="Times New Roman" w:hAnsi="Times New Roman"/>
          <w:sz w:val="26"/>
          <w:szCs w:val="26"/>
          <w:lang w:eastAsia="ru-RU"/>
        </w:rPr>
        <w:t>вам ребенка в РД</w:t>
      </w:r>
      <w:r w:rsidRPr="008646C1">
        <w:rPr>
          <w:rFonts w:ascii="Times New Roman" w:hAnsi="Times New Roman"/>
          <w:sz w:val="26"/>
          <w:szCs w:val="26"/>
          <w:lang w:eastAsia="ru-RU"/>
        </w:rPr>
        <w:t>;</w:t>
      </w:r>
    </w:p>
    <w:p w:rsidR="000150C6" w:rsidRPr="008646C1" w:rsidRDefault="000150C6" w:rsidP="008646C1">
      <w:pPr>
        <w:spacing w:line="240" w:lineRule="auto"/>
        <w:rPr>
          <w:rFonts w:ascii="Times New Roman" w:hAnsi="Times New Roman"/>
          <w:sz w:val="26"/>
          <w:szCs w:val="26"/>
          <w:lang w:eastAsia="ru-RU"/>
        </w:rPr>
      </w:pPr>
      <w:r w:rsidRPr="008646C1">
        <w:rPr>
          <w:rFonts w:ascii="Times New Roman" w:hAnsi="Times New Roman"/>
          <w:sz w:val="26"/>
          <w:szCs w:val="26"/>
          <w:lang w:eastAsia="ru-RU"/>
        </w:rPr>
        <w:t>· посещать уроки, родительские собрания, совещания при директоре, заседания органов самоуправления учреждения, ученического самоуправления с предварительным уведомлением;</w:t>
      </w:r>
    </w:p>
    <w:p w:rsidR="000150C6" w:rsidRPr="008646C1" w:rsidRDefault="000150C6" w:rsidP="008646C1">
      <w:pPr>
        <w:spacing w:line="240" w:lineRule="auto"/>
        <w:rPr>
          <w:rFonts w:ascii="Times New Roman" w:hAnsi="Times New Roman"/>
          <w:sz w:val="26"/>
          <w:szCs w:val="26"/>
          <w:lang w:eastAsia="ru-RU"/>
        </w:rPr>
      </w:pPr>
      <w:r w:rsidRPr="008646C1">
        <w:rPr>
          <w:rFonts w:ascii="Times New Roman" w:hAnsi="Times New Roman"/>
          <w:sz w:val="26"/>
          <w:szCs w:val="26"/>
          <w:lang w:eastAsia="ru-RU"/>
        </w:rPr>
        <w:t>· получать объяснения по спорным вопросам от всех участников образовательного процесса;</w:t>
      </w:r>
    </w:p>
    <w:p w:rsidR="000150C6" w:rsidRPr="008646C1" w:rsidRDefault="000150C6" w:rsidP="008646C1">
      <w:pPr>
        <w:spacing w:line="240" w:lineRule="auto"/>
        <w:rPr>
          <w:rFonts w:ascii="Times New Roman" w:hAnsi="Times New Roman"/>
          <w:sz w:val="26"/>
          <w:szCs w:val="26"/>
          <w:lang w:eastAsia="ru-RU"/>
        </w:rPr>
      </w:pPr>
      <w:r w:rsidRPr="008646C1">
        <w:rPr>
          <w:rFonts w:ascii="Times New Roman" w:hAnsi="Times New Roman"/>
          <w:sz w:val="26"/>
          <w:szCs w:val="26"/>
          <w:lang w:eastAsia="ru-RU"/>
        </w:rPr>
        <w:t>· проводить совместно с органами самоуправления школы, администрацией школы проверку факта нарушения прав, свобод и интересов ребенка;</w:t>
      </w:r>
    </w:p>
    <w:p w:rsidR="000150C6" w:rsidRPr="008646C1" w:rsidRDefault="000150C6" w:rsidP="008646C1">
      <w:pPr>
        <w:spacing w:line="240" w:lineRule="auto"/>
        <w:rPr>
          <w:rFonts w:ascii="Times New Roman" w:hAnsi="Times New Roman"/>
          <w:sz w:val="26"/>
          <w:szCs w:val="26"/>
          <w:lang w:eastAsia="ru-RU"/>
        </w:rPr>
      </w:pPr>
      <w:r w:rsidRPr="008646C1">
        <w:rPr>
          <w:rFonts w:ascii="Times New Roman" w:hAnsi="Times New Roman"/>
          <w:sz w:val="26"/>
          <w:szCs w:val="26"/>
          <w:lang w:eastAsia="ru-RU"/>
        </w:rPr>
        <w:t>· заниматься решением проблем по собственной инициативе при выявлении факта грубых нарушений прав ребенка;</w:t>
      </w:r>
    </w:p>
    <w:p w:rsidR="000150C6" w:rsidRPr="008646C1" w:rsidRDefault="000150C6" w:rsidP="008646C1">
      <w:pPr>
        <w:spacing w:line="240" w:lineRule="auto"/>
        <w:rPr>
          <w:rFonts w:ascii="Times New Roman" w:hAnsi="Times New Roman"/>
          <w:sz w:val="26"/>
          <w:szCs w:val="26"/>
          <w:lang w:eastAsia="ru-RU"/>
        </w:rPr>
      </w:pPr>
      <w:r w:rsidRPr="008646C1">
        <w:rPr>
          <w:rFonts w:ascii="Times New Roman" w:hAnsi="Times New Roman"/>
          <w:sz w:val="26"/>
          <w:szCs w:val="26"/>
          <w:lang w:eastAsia="ru-RU"/>
        </w:rPr>
        <w:t>· передавать обращение (жалобу) должностному лицу администрации шкалы, компетентному разрешить ее по существу, если на то есть согласие заявителя;</w:t>
      </w:r>
    </w:p>
    <w:p w:rsidR="000150C6" w:rsidRPr="008646C1" w:rsidRDefault="000150C6" w:rsidP="008646C1">
      <w:pPr>
        <w:spacing w:line="240" w:lineRule="auto"/>
        <w:rPr>
          <w:rFonts w:ascii="Times New Roman" w:hAnsi="Times New Roman"/>
          <w:sz w:val="26"/>
          <w:szCs w:val="26"/>
          <w:lang w:eastAsia="ru-RU"/>
        </w:rPr>
      </w:pPr>
      <w:r w:rsidRPr="008646C1">
        <w:rPr>
          <w:rFonts w:ascii="Times New Roman" w:hAnsi="Times New Roman"/>
          <w:sz w:val="26"/>
          <w:szCs w:val="26"/>
          <w:lang w:eastAsia="ru-RU"/>
        </w:rPr>
        <w:t>· ставить перед руководителем учреждения вопрос о привлечении нарушителя (нарушителей) к дисциплинарной ответственности при установлении факта грубого нарушения правил внутреннего распорядка учреждения, либо унижения достоинства ребенка;</w:t>
      </w:r>
    </w:p>
    <w:p w:rsidR="000150C6" w:rsidRPr="008646C1" w:rsidRDefault="000150C6" w:rsidP="008646C1">
      <w:pPr>
        <w:spacing w:line="240" w:lineRule="auto"/>
        <w:rPr>
          <w:rFonts w:ascii="Times New Roman" w:hAnsi="Times New Roman"/>
          <w:sz w:val="26"/>
          <w:szCs w:val="26"/>
          <w:lang w:eastAsia="ru-RU"/>
        </w:rPr>
      </w:pPr>
      <w:r w:rsidRPr="008646C1">
        <w:rPr>
          <w:rFonts w:ascii="Times New Roman" w:hAnsi="Times New Roman"/>
          <w:sz w:val="26"/>
          <w:szCs w:val="26"/>
          <w:lang w:eastAsia="ru-RU"/>
        </w:rPr>
        <w:t>· обращаться к администрации учреждения с ходатайством о проведении д</w:t>
      </w:r>
      <w:r>
        <w:rPr>
          <w:rFonts w:ascii="Times New Roman" w:hAnsi="Times New Roman"/>
          <w:sz w:val="26"/>
          <w:szCs w:val="26"/>
          <w:lang w:eastAsia="ru-RU"/>
        </w:rPr>
        <w:t>исциплинарного  расследования по</w:t>
      </w:r>
      <w:r w:rsidRPr="008646C1">
        <w:rPr>
          <w:rFonts w:ascii="Times New Roman" w:hAnsi="Times New Roman"/>
          <w:sz w:val="26"/>
          <w:szCs w:val="26"/>
          <w:lang w:eastAsia="ru-RU"/>
        </w:rPr>
        <w:t xml:space="preserve"> фактам выявленных нарушений (при необходимости);</w:t>
      </w:r>
    </w:p>
    <w:p w:rsidR="000150C6" w:rsidRPr="008646C1" w:rsidRDefault="000150C6" w:rsidP="008646C1">
      <w:pPr>
        <w:spacing w:line="240" w:lineRule="auto"/>
        <w:rPr>
          <w:rFonts w:ascii="Times New Roman" w:hAnsi="Times New Roman"/>
          <w:sz w:val="26"/>
          <w:szCs w:val="26"/>
          <w:lang w:eastAsia="ru-RU"/>
        </w:rPr>
      </w:pPr>
      <w:r w:rsidRPr="008646C1">
        <w:rPr>
          <w:rFonts w:ascii="Times New Roman" w:hAnsi="Times New Roman"/>
          <w:sz w:val="26"/>
          <w:szCs w:val="26"/>
          <w:lang w:eastAsia="ru-RU"/>
        </w:rPr>
        <w:t>· обращаться к Уполномоченному па прав</w:t>
      </w:r>
      <w:r>
        <w:rPr>
          <w:rFonts w:ascii="Times New Roman" w:hAnsi="Times New Roman"/>
          <w:sz w:val="26"/>
          <w:szCs w:val="26"/>
          <w:lang w:eastAsia="ru-RU"/>
        </w:rPr>
        <w:t xml:space="preserve">ам ребенка в РД </w:t>
      </w:r>
      <w:r w:rsidRPr="008646C1">
        <w:rPr>
          <w:rFonts w:ascii="Times New Roman" w:hAnsi="Times New Roman"/>
          <w:sz w:val="26"/>
          <w:szCs w:val="26"/>
          <w:lang w:eastAsia="ru-RU"/>
        </w:rPr>
        <w:t>при недостижении соглашения или получения отказа одной из сторон конфликта о принятии его рекомендации;</w:t>
      </w:r>
    </w:p>
    <w:p w:rsidR="000150C6" w:rsidRPr="008646C1" w:rsidRDefault="000150C6" w:rsidP="008646C1">
      <w:pPr>
        <w:spacing w:line="240" w:lineRule="auto"/>
        <w:rPr>
          <w:rFonts w:ascii="Times New Roman" w:hAnsi="Times New Roman"/>
          <w:sz w:val="26"/>
          <w:szCs w:val="26"/>
          <w:lang w:eastAsia="ru-RU"/>
        </w:rPr>
      </w:pPr>
      <w:r w:rsidRPr="008646C1">
        <w:rPr>
          <w:rFonts w:ascii="Times New Roman" w:hAnsi="Times New Roman"/>
          <w:sz w:val="26"/>
          <w:szCs w:val="26"/>
          <w:lang w:eastAsia="ru-RU"/>
        </w:rPr>
        <w:t>· направлять свои предложения и оценки по результатам изучения и обобщения информации о нарушении прав, свобод и законных интересов ребенка муниципальному органу, осуществляющему управление в сфере образования, Совету и администрации школы, Уполномоченному па пра</w:t>
      </w:r>
      <w:r>
        <w:rPr>
          <w:rFonts w:ascii="Times New Roman" w:hAnsi="Times New Roman"/>
          <w:sz w:val="26"/>
          <w:szCs w:val="26"/>
          <w:lang w:eastAsia="ru-RU"/>
        </w:rPr>
        <w:t>вам ребенка в РД</w:t>
      </w:r>
      <w:r w:rsidRPr="008646C1">
        <w:rPr>
          <w:rFonts w:ascii="Times New Roman" w:hAnsi="Times New Roman"/>
          <w:sz w:val="26"/>
          <w:szCs w:val="26"/>
          <w:lang w:eastAsia="ru-RU"/>
        </w:rPr>
        <w:t>;</w:t>
      </w:r>
    </w:p>
    <w:p w:rsidR="000150C6" w:rsidRPr="008646C1" w:rsidRDefault="000150C6" w:rsidP="008646C1">
      <w:pPr>
        <w:rPr>
          <w:rFonts w:ascii="Times New Roman" w:hAnsi="Times New Roman"/>
          <w:sz w:val="26"/>
          <w:szCs w:val="26"/>
          <w:lang w:eastAsia="ru-RU"/>
        </w:rPr>
      </w:pPr>
      <w:r w:rsidRPr="008646C1">
        <w:rPr>
          <w:rFonts w:ascii="Times New Roman" w:hAnsi="Times New Roman"/>
          <w:sz w:val="26"/>
          <w:szCs w:val="26"/>
          <w:lang w:eastAsia="ru-RU"/>
        </w:rPr>
        <w:t>· выступать с устным докладом на заседаниях Совета школы в случае систематических нарушений прав детей или унижения их достоинства.</w:t>
      </w:r>
    </w:p>
    <w:p w:rsidR="000150C6" w:rsidRPr="008646C1" w:rsidRDefault="000150C6" w:rsidP="008646C1">
      <w:pPr>
        <w:jc w:val="center"/>
        <w:rPr>
          <w:rFonts w:ascii="Times New Roman" w:hAnsi="Times New Roman"/>
          <w:b/>
          <w:i/>
          <w:sz w:val="26"/>
          <w:szCs w:val="26"/>
          <w:lang w:eastAsia="ru-RU"/>
        </w:rPr>
      </w:pPr>
      <w:r w:rsidRPr="008646C1">
        <w:rPr>
          <w:rFonts w:ascii="Times New Roman" w:hAnsi="Times New Roman"/>
          <w:b/>
          <w:i/>
          <w:sz w:val="26"/>
          <w:szCs w:val="26"/>
          <w:lang w:eastAsia="ru-RU"/>
        </w:rPr>
        <w:t>Школьный уполномоченный обязан:</w:t>
      </w:r>
    </w:p>
    <w:p w:rsidR="000150C6" w:rsidRPr="008646C1" w:rsidRDefault="000150C6" w:rsidP="008646C1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8646C1">
        <w:rPr>
          <w:rFonts w:ascii="Times New Roman" w:hAnsi="Times New Roman"/>
          <w:sz w:val="26"/>
          <w:szCs w:val="26"/>
          <w:lang w:eastAsia="ru-RU"/>
        </w:rPr>
        <w:t>· проводить личный прием несовершеннолетних и их законных представителей, рассматривать их жалобы и заявления, оказывать практическую помощь;</w:t>
      </w:r>
    </w:p>
    <w:p w:rsidR="000150C6" w:rsidRPr="008646C1" w:rsidRDefault="000150C6" w:rsidP="008646C1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8646C1">
        <w:rPr>
          <w:rFonts w:ascii="Times New Roman" w:hAnsi="Times New Roman"/>
          <w:sz w:val="26"/>
          <w:szCs w:val="26"/>
          <w:lang w:eastAsia="ru-RU"/>
        </w:rPr>
        <w:t>· принимать меры по устранению выявленного факта нарушения прав и законных интересов ребенка;</w:t>
      </w:r>
    </w:p>
    <w:p w:rsidR="000150C6" w:rsidRPr="008646C1" w:rsidRDefault="000150C6" w:rsidP="008646C1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8646C1">
        <w:rPr>
          <w:rFonts w:ascii="Times New Roman" w:hAnsi="Times New Roman"/>
          <w:sz w:val="26"/>
          <w:szCs w:val="26"/>
          <w:lang w:eastAsia="ru-RU"/>
        </w:rPr>
        <w:t>· в случае конфликтной ситуации содействовать ее разрешению, в том числе путем про ведения переговоров с участниками конфликта, внесения письменных рекомендаций, обращенных к сторонам конфликта и предлагающих меры для его   решения;</w:t>
      </w:r>
    </w:p>
    <w:p w:rsidR="000150C6" w:rsidRPr="008646C1" w:rsidRDefault="000150C6" w:rsidP="008646C1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8646C1">
        <w:rPr>
          <w:rFonts w:ascii="Times New Roman" w:hAnsi="Times New Roman"/>
          <w:sz w:val="26"/>
          <w:szCs w:val="26"/>
          <w:lang w:eastAsia="ru-RU"/>
        </w:rPr>
        <w:t xml:space="preserve">· осуществлять разъяснительную рабату среди участников образовательного процесса </w:t>
      </w:r>
    </w:p>
    <w:p w:rsidR="000150C6" w:rsidRPr="008646C1" w:rsidRDefault="000150C6" w:rsidP="008646C1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8646C1">
        <w:rPr>
          <w:rFonts w:ascii="Times New Roman" w:hAnsi="Times New Roman"/>
          <w:sz w:val="26"/>
          <w:szCs w:val="26"/>
          <w:lang w:eastAsia="ru-RU"/>
        </w:rPr>
        <w:t>учреждения о правах и законных интересах ребенка;</w:t>
      </w:r>
    </w:p>
    <w:p w:rsidR="000150C6" w:rsidRPr="008646C1" w:rsidRDefault="000150C6" w:rsidP="008646C1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8646C1">
        <w:rPr>
          <w:rFonts w:ascii="Times New Roman" w:hAnsi="Times New Roman"/>
          <w:sz w:val="26"/>
          <w:szCs w:val="26"/>
          <w:lang w:eastAsia="ru-RU"/>
        </w:rPr>
        <w:t>· не разглашать ставшие ему известными в процессе выяснения сведения без согласия заявителя;</w:t>
      </w:r>
    </w:p>
    <w:p w:rsidR="000150C6" w:rsidRPr="008646C1" w:rsidRDefault="000150C6" w:rsidP="008646C1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8646C1">
        <w:rPr>
          <w:rFonts w:ascii="Times New Roman" w:hAnsi="Times New Roman"/>
          <w:sz w:val="26"/>
          <w:szCs w:val="26"/>
          <w:lang w:eastAsia="ru-RU"/>
        </w:rPr>
        <w:t>· систематически повышать сваю профессиональную компетентность по социально -правовым и психолого-педагогическим проблемам.</w:t>
      </w:r>
    </w:p>
    <w:p w:rsidR="000150C6" w:rsidRPr="008646C1" w:rsidRDefault="000150C6" w:rsidP="008646C1">
      <w:pPr>
        <w:rPr>
          <w:rFonts w:ascii="Times New Roman" w:hAnsi="Times New Roman"/>
          <w:sz w:val="26"/>
          <w:szCs w:val="26"/>
          <w:lang w:eastAsia="ru-RU"/>
        </w:rPr>
      </w:pPr>
      <w:r w:rsidRPr="008646C1">
        <w:rPr>
          <w:rFonts w:ascii="Times New Roman" w:hAnsi="Times New Roman"/>
          <w:sz w:val="26"/>
          <w:szCs w:val="26"/>
          <w:lang w:eastAsia="ru-RU"/>
        </w:rPr>
        <w:t xml:space="preserve">     По окончании учебного года в срок до 10 июня  школьный уполномоченный представляет  руководителю муниципального органа, осуществляющего управление в сфере образования,  совету и администрации школы доклад о своей деятельности с выводами и рекомендациями.</w:t>
      </w:r>
    </w:p>
    <w:p w:rsidR="000150C6" w:rsidRPr="008646C1" w:rsidRDefault="000150C6" w:rsidP="008646C1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8646C1">
        <w:rPr>
          <w:rFonts w:ascii="Times New Roman" w:hAnsi="Times New Roman"/>
          <w:b/>
          <w:i/>
          <w:sz w:val="26"/>
          <w:szCs w:val="26"/>
          <w:lang w:eastAsia="ru-RU"/>
        </w:rPr>
        <w:t>В процессе своей деятельности школьный уполномоченный  взаимодействует</w:t>
      </w:r>
      <w:r w:rsidRPr="008646C1">
        <w:rPr>
          <w:rFonts w:ascii="Times New Roman" w:hAnsi="Times New Roman"/>
          <w:sz w:val="26"/>
          <w:szCs w:val="26"/>
          <w:lang w:eastAsia="ru-RU"/>
        </w:rPr>
        <w:t>:</w:t>
      </w:r>
    </w:p>
    <w:p w:rsidR="000150C6" w:rsidRPr="008646C1" w:rsidRDefault="000150C6" w:rsidP="008646C1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8646C1">
        <w:rPr>
          <w:rFonts w:ascii="Times New Roman" w:hAnsi="Times New Roman"/>
          <w:sz w:val="26"/>
          <w:szCs w:val="26"/>
          <w:lang w:eastAsia="ru-RU"/>
        </w:rPr>
        <w:t>· с Уполномоченным по пра</w:t>
      </w:r>
      <w:r>
        <w:rPr>
          <w:rFonts w:ascii="Times New Roman" w:hAnsi="Times New Roman"/>
          <w:sz w:val="26"/>
          <w:szCs w:val="26"/>
          <w:lang w:eastAsia="ru-RU"/>
        </w:rPr>
        <w:t>вам ребенка в РД</w:t>
      </w:r>
      <w:r w:rsidRPr="008646C1">
        <w:rPr>
          <w:rFonts w:ascii="Times New Roman" w:hAnsi="Times New Roman"/>
          <w:sz w:val="26"/>
          <w:szCs w:val="26"/>
          <w:lang w:eastAsia="ru-RU"/>
        </w:rPr>
        <w:t>;</w:t>
      </w:r>
    </w:p>
    <w:p w:rsidR="000150C6" w:rsidRPr="008646C1" w:rsidRDefault="000150C6" w:rsidP="008646C1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8646C1">
        <w:rPr>
          <w:rFonts w:ascii="Times New Roman" w:hAnsi="Times New Roman"/>
          <w:sz w:val="26"/>
          <w:szCs w:val="26"/>
          <w:lang w:eastAsia="ru-RU"/>
        </w:rPr>
        <w:t>· с органами управления в сфере образования</w:t>
      </w:r>
      <w:r>
        <w:rPr>
          <w:rFonts w:ascii="Times New Roman" w:hAnsi="Times New Roman"/>
          <w:sz w:val="26"/>
          <w:szCs w:val="26"/>
          <w:lang w:eastAsia="ru-RU"/>
        </w:rPr>
        <w:t xml:space="preserve"> РД  и органом опеки и попечительства</w:t>
      </w:r>
      <w:r w:rsidRPr="008646C1">
        <w:rPr>
          <w:rFonts w:ascii="Times New Roman" w:hAnsi="Times New Roman"/>
          <w:sz w:val="26"/>
          <w:szCs w:val="26"/>
          <w:lang w:eastAsia="ru-RU"/>
        </w:rPr>
        <w:t>;</w:t>
      </w:r>
    </w:p>
    <w:p w:rsidR="000150C6" w:rsidRPr="008646C1" w:rsidRDefault="000150C6" w:rsidP="008646C1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8646C1">
        <w:rPr>
          <w:rFonts w:ascii="Times New Roman" w:hAnsi="Times New Roman"/>
          <w:sz w:val="26"/>
          <w:szCs w:val="26"/>
          <w:lang w:eastAsia="ru-RU"/>
        </w:rPr>
        <w:t>· с администрацией школы;</w:t>
      </w:r>
    </w:p>
    <w:p w:rsidR="000150C6" w:rsidRPr="008646C1" w:rsidRDefault="000150C6" w:rsidP="008646C1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8646C1">
        <w:rPr>
          <w:rFonts w:ascii="Times New Roman" w:hAnsi="Times New Roman"/>
          <w:sz w:val="26"/>
          <w:szCs w:val="26"/>
          <w:lang w:eastAsia="ru-RU"/>
        </w:rPr>
        <w:t>· с педагогическим коллективом и психологической  службой школы;</w:t>
      </w:r>
    </w:p>
    <w:p w:rsidR="000150C6" w:rsidRPr="008646C1" w:rsidRDefault="000150C6" w:rsidP="008646C1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8646C1">
        <w:rPr>
          <w:rFonts w:ascii="Times New Roman" w:hAnsi="Times New Roman"/>
          <w:sz w:val="26"/>
          <w:szCs w:val="26"/>
          <w:lang w:eastAsia="ru-RU"/>
        </w:rPr>
        <w:t xml:space="preserve">· с органами самоуправления </w:t>
      </w:r>
      <w:r>
        <w:rPr>
          <w:rFonts w:ascii="Times New Roman" w:hAnsi="Times New Roman"/>
          <w:sz w:val="26"/>
          <w:szCs w:val="26"/>
          <w:lang w:eastAsia="ru-RU"/>
        </w:rPr>
        <w:t xml:space="preserve">образовательного </w:t>
      </w:r>
      <w:r w:rsidRPr="008646C1">
        <w:rPr>
          <w:rFonts w:ascii="Times New Roman" w:hAnsi="Times New Roman"/>
          <w:sz w:val="26"/>
          <w:szCs w:val="26"/>
          <w:lang w:eastAsia="ru-RU"/>
        </w:rPr>
        <w:t>учреждения;</w:t>
      </w:r>
    </w:p>
    <w:p w:rsidR="000150C6" w:rsidRPr="008646C1" w:rsidRDefault="000150C6" w:rsidP="008646C1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8646C1">
        <w:rPr>
          <w:rFonts w:ascii="Times New Roman" w:hAnsi="Times New Roman"/>
          <w:sz w:val="26"/>
          <w:szCs w:val="26"/>
          <w:lang w:eastAsia="ru-RU"/>
        </w:rPr>
        <w:t>· с учреждениями социальной защиты населения;</w:t>
      </w:r>
    </w:p>
    <w:p w:rsidR="000150C6" w:rsidRPr="008646C1" w:rsidRDefault="000150C6" w:rsidP="008646C1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8646C1">
        <w:rPr>
          <w:rFonts w:ascii="Times New Roman" w:hAnsi="Times New Roman"/>
          <w:sz w:val="26"/>
          <w:szCs w:val="26"/>
          <w:lang w:eastAsia="ru-RU"/>
        </w:rPr>
        <w:t>· с комисси</w:t>
      </w:r>
      <w:r>
        <w:rPr>
          <w:rFonts w:ascii="Times New Roman" w:hAnsi="Times New Roman"/>
          <w:sz w:val="26"/>
          <w:szCs w:val="26"/>
          <w:lang w:eastAsia="ru-RU"/>
        </w:rPr>
        <w:t>ей по делам несовершеннолетних по</w:t>
      </w:r>
      <w:r w:rsidRPr="008646C1">
        <w:rPr>
          <w:rFonts w:ascii="Times New Roman" w:hAnsi="Times New Roman"/>
          <w:sz w:val="26"/>
          <w:szCs w:val="26"/>
          <w:lang w:eastAsia="ru-RU"/>
        </w:rPr>
        <w:t xml:space="preserve"> защите их прав и законных интересов;</w:t>
      </w:r>
    </w:p>
    <w:p w:rsidR="000150C6" w:rsidRDefault="000150C6" w:rsidP="008646C1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8646C1">
        <w:rPr>
          <w:rFonts w:ascii="Times New Roman" w:hAnsi="Times New Roman"/>
          <w:sz w:val="26"/>
          <w:szCs w:val="26"/>
          <w:lang w:eastAsia="ru-RU"/>
        </w:rPr>
        <w:t>· с правозащитны</w:t>
      </w:r>
      <w:r>
        <w:rPr>
          <w:rFonts w:ascii="Times New Roman" w:hAnsi="Times New Roman"/>
          <w:sz w:val="26"/>
          <w:szCs w:val="26"/>
          <w:lang w:eastAsia="ru-RU"/>
        </w:rPr>
        <w:t>ми, общественными организациями;</w:t>
      </w:r>
    </w:p>
    <w:p w:rsidR="000150C6" w:rsidRPr="00A97F8A" w:rsidRDefault="000150C6" w:rsidP="00A97F8A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· с Советом профилактики правонарушений при городской Администрации.</w:t>
      </w:r>
    </w:p>
    <w:p w:rsidR="000150C6" w:rsidRPr="008646C1" w:rsidRDefault="000150C6" w:rsidP="008646C1">
      <w:pPr>
        <w:spacing w:after="0" w:line="240" w:lineRule="auto"/>
        <w:rPr>
          <w:rFonts w:ascii="Times New Roman" w:hAnsi="Times New Roman"/>
          <w:b/>
          <w:i/>
          <w:sz w:val="26"/>
          <w:szCs w:val="26"/>
          <w:lang w:eastAsia="ru-RU"/>
        </w:rPr>
      </w:pPr>
      <w:r w:rsidRPr="008646C1">
        <w:rPr>
          <w:rFonts w:ascii="Times New Roman" w:hAnsi="Times New Roman"/>
          <w:b/>
          <w:i/>
          <w:sz w:val="26"/>
          <w:szCs w:val="26"/>
          <w:lang w:eastAsia="ru-RU"/>
        </w:rPr>
        <w:t>Основные направления работы:</w:t>
      </w:r>
    </w:p>
    <w:p w:rsidR="000150C6" w:rsidRPr="008646C1" w:rsidRDefault="000150C6" w:rsidP="008646C1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8646C1">
        <w:rPr>
          <w:rFonts w:ascii="Times New Roman" w:hAnsi="Times New Roman"/>
          <w:sz w:val="26"/>
          <w:szCs w:val="26"/>
          <w:lang w:eastAsia="ru-RU"/>
        </w:rPr>
        <w:t>- работа с обращениями и жалобами участников образовательного процесса;</w:t>
      </w:r>
    </w:p>
    <w:p w:rsidR="000150C6" w:rsidRPr="008646C1" w:rsidRDefault="000150C6" w:rsidP="008646C1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8646C1">
        <w:rPr>
          <w:rFonts w:ascii="Times New Roman" w:hAnsi="Times New Roman"/>
          <w:sz w:val="26"/>
          <w:szCs w:val="26"/>
          <w:lang w:eastAsia="ru-RU"/>
        </w:rPr>
        <w:t>- правовое просвещение участников образовательного процесса;</w:t>
      </w:r>
    </w:p>
    <w:p w:rsidR="000150C6" w:rsidRPr="008646C1" w:rsidRDefault="000150C6" w:rsidP="008646C1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8646C1">
        <w:rPr>
          <w:rFonts w:ascii="Times New Roman" w:hAnsi="Times New Roman"/>
          <w:sz w:val="26"/>
          <w:szCs w:val="26"/>
          <w:lang w:eastAsia="ru-RU"/>
        </w:rPr>
        <w:t>- работа с обучающимися;</w:t>
      </w:r>
    </w:p>
    <w:p w:rsidR="000150C6" w:rsidRPr="008646C1" w:rsidRDefault="000150C6" w:rsidP="008646C1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8646C1">
        <w:rPr>
          <w:rFonts w:ascii="Times New Roman" w:hAnsi="Times New Roman"/>
          <w:sz w:val="26"/>
          <w:szCs w:val="26"/>
          <w:lang w:eastAsia="ru-RU"/>
        </w:rPr>
        <w:t>- работа с родителями, законными представителями;</w:t>
      </w:r>
    </w:p>
    <w:p w:rsidR="000150C6" w:rsidRPr="008646C1" w:rsidRDefault="000150C6" w:rsidP="008646C1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8646C1">
        <w:rPr>
          <w:rFonts w:ascii="Times New Roman" w:hAnsi="Times New Roman"/>
          <w:sz w:val="26"/>
          <w:szCs w:val="26"/>
          <w:lang w:eastAsia="ru-RU"/>
        </w:rPr>
        <w:t>- работа с педагогическим коллективом;</w:t>
      </w:r>
    </w:p>
    <w:p w:rsidR="000150C6" w:rsidRPr="008646C1" w:rsidRDefault="000150C6" w:rsidP="008646C1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8646C1">
        <w:rPr>
          <w:rFonts w:ascii="Times New Roman" w:hAnsi="Times New Roman"/>
          <w:sz w:val="26"/>
          <w:szCs w:val="26"/>
          <w:lang w:eastAsia="ru-RU"/>
        </w:rPr>
        <w:t>-  взаимодействие с КДН, ПДН, органами опеки и попечит</w:t>
      </w:r>
      <w:r>
        <w:rPr>
          <w:rFonts w:ascii="Times New Roman" w:hAnsi="Times New Roman"/>
          <w:sz w:val="26"/>
          <w:szCs w:val="26"/>
          <w:lang w:eastAsia="ru-RU"/>
        </w:rPr>
        <w:t>ельства при Отделе образования Администрации Кировского района</w:t>
      </w:r>
      <w:r w:rsidRPr="008646C1">
        <w:rPr>
          <w:rFonts w:ascii="Times New Roman" w:hAnsi="Times New Roman"/>
          <w:sz w:val="26"/>
          <w:szCs w:val="26"/>
          <w:lang w:eastAsia="ru-RU"/>
        </w:rPr>
        <w:t>;</w:t>
      </w:r>
    </w:p>
    <w:p w:rsidR="000150C6" w:rsidRPr="008646C1" w:rsidRDefault="000150C6" w:rsidP="008646C1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8646C1">
        <w:rPr>
          <w:rFonts w:ascii="Times New Roman" w:hAnsi="Times New Roman"/>
          <w:sz w:val="26"/>
          <w:szCs w:val="26"/>
          <w:lang w:eastAsia="ru-RU"/>
        </w:rPr>
        <w:t>- межведомственные мероприятия;</w:t>
      </w:r>
    </w:p>
    <w:p w:rsidR="000150C6" w:rsidRPr="008646C1" w:rsidRDefault="000150C6" w:rsidP="008646C1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8646C1">
        <w:rPr>
          <w:rFonts w:ascii="Times New Roman" w:hAnsi="Times New Roman"/>
          <w:sz w:val="26"/>
          <w:szCs w:val="26"/>
          <w:lang w:eastAsia="ru-RU"/>
        </w:rPr>
        <w:t>- областные, муниципальные и школьные мероприятия</w:t>
      </w:r>
      <w:r>
        <w:rPr>
          <w:rFonts w:ascii="Times New Roman" w:hAnsi="Times New Roman"/>
          <w:sz w:val="26"/>
          <w:szCs w:val="26"/>
          <w:lang w:eastAsia="ru-RU"/>
        </w:rPr>
        <w:t>, конкурсы</w:t>
      </w:r>
      <w:r w:rsidRPr="008646C1">
        <w:rPr>
          <w:rFonts w:ascii="Times New Roman" w:hAnsi="Times New Roman"/>
          <w:sz w:val="26"/>
          <w:szCs w:val="26"/>
          <w:lang w:eastAsia="ru-RU"/>
        </w:rPr>
        <w:t>;</w:t>
      </w:r>
    </w:p>
    <w:p w:rsidR="000150C6" w:rsidRPr="008646C1" w:rsidRDefault="000150C6" w:rsidP="008646C1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8646C1">
        <w:rPr>
          <w:rFonts w:ascii="Times New Roman" w:hAnsi="Times New Roman"/>
          <w:sz w:val="26"/>
          <w:szCs w:val="26"/>
          <w:lang w:eastAsia="ru-RU"/>
        </w:rPr>
        <w:t>- работ</w:t>
      </w:r>
      <w:r>
        <w:rPr>
          <w:rFonts w:ascii="Times New Roman" w:hAnsi="Times New Roman"/>
          <w:sz w:val="26"/>
          <w:szCs w:val="26"/>
          <w:lang w:eastAsia="ru-RU"/>
        </w:rPr>
        <w:t>а с общественными организациями;</w:t>
      </w:r>
    </w:p>
    <w:p w:rsidR="000150C6" w:rsidRDefault="000150C6" w:rsidP="008646C1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8646C1">
        <w:rPr>
          <w:rFonts w:ascii="Times New Roman" w:hAnsi="Times New Roman"/>
          <w:sz w:val="26"/>
          <w:szCs w:val="26"/>
          <w:lang w:eastAsia="ru-RU"/>
        </w:rPr>
        <w:t>- совместные мероприятия с учреждениями дополнительно</w:t>
      </w:r>
      <w:r>
        <w:rPr>
          <w:rFonts w:ascii="Times New Roman" w:hAnsi="Times New Roman"/>
          <w:sz w:val="26"/>
          <w:szCs w:val="26"/>
          <w:lang w:eastAsia="ru-RU"/>
        </w:rPr>
        <w:t>го образования.</w:t>
      </w:r>
    </w:p>
    <w:p w:rsidR="000150C6" w:rsidRPr="008646C1" w:rsidRDefault="000150C6" w:rsidP="008646C1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0150C6" w:rsidRPr="0012440E" w:rsidRDefault="000150C6" w:rsidP="0012440E">
      <w:pPr>
        <w:spacing w:after="0" w:line="240" w:lineRule="auto"/>
        <w:rPr>
          <w:rFonts w:ascii="Times New Roman" w:hAnsi="Times New Roman"/>
          <w:b/>
          <w:i/>
          <w:sz w:val="26"/>
          <w:szCs w:val="26"/>
          <w:lang w:eastAsia="ru-RU"/>
        </w:rPr>
      </w:pPr>
      <w:r w:rsidRPr="0012440E">
        <w:rPr>
          <w:rFonts w:ascii="Times New Roman" w:hAnsi="Times New Roman"/>
          <w:b/>
          <w:i/>
          <w:sz w:val="26"/>
          <w:szCs w:val="26"/>
          <w:lang w:eastAsia="ru-RU"/>
        </w:rPr>
        <w:t>Уполномоченный по правам ребенка отвечает за защиту прав ребенка на:</w:t>
      </w:r>
    </w:p>
    <w:p w:rsidR="000150C6" w:rsidRDefault="000150C6" w:rsidP="0012440E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12440E">
        <w:rPr>
          <w:rFonts w:ascii="Times New Roman" w:hAnsi="Times New Roman"/>
          <w:sz w:val="26"/>
          <w:szCs w:val="26"/>
          <w:lang w:eastAsia="ru-RU"/>
        </w:rPr>
        <w:t xml:space="preserve">жизнь и здоровье; </w:t>
      </w:r>
    </w:p>
    <w:p w:rsidR="000150C6" w:rsidRDefault="000150C6" w:rsidP="0012440E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12440E">
        <w:rPr>
          <w:rFonts w:ascii="Times New Roman" w:hAnsi="Times New Roman"/>
          <w:sz w:val="26"/>
          <w:szCs w:val="26"/>
          <w:lang w:eastAsia="ru-RU"/>
        </w:rPr>
        <w:t xml:space="preserve">образование; </w:t>
      </w:r>
    </w:p>
    <w:p w:rsidR="000150C6" w:rsidRDefault="000150C6" w:rsidP="0012440E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12440E">
        <w:rPr>
          <w:rFonts w:ascii="Times New Roman" w:hAnsi="Times New Roman"/>
          <w:sz w:val="26"/>
          <w:szCs w:val="26"/>
          <w:lang w:eastAsia="ru-RU"/>
        </w:rPr>
        <w:t xml:space="preserve">социальную помощь; </w:t>
      </w:r>
    </w:p>
    <w:p w:rsidR="000150C6" w:rsidRDefault="000150C6" w:rsidP="0012440E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12440E">
        <w:rPr>
          <w:rFonts w:ascii="Times New Roman" w:hAnsi="Times New Roman"/>
          <w:sz w:val="26"/>
          <w:szCs w:val="26"/>
          <w:lang w:eastAsia="ru-RU"/>
        </w:rPr>
        <w:t>жизнь и воспитание в семье.</w:t>
      </w:r>
    </w:p>
    <w:p w:rsidR="000150C6" w:rsidRPr="0012440E" w:rsidRDefault="000150C6" w:rsidP="0012440E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0150C6" w:rsidRDefault="000150C6" w:rsidP="0012440E">
      <w:pPr>
        <w:spacing w:after="0" w:line="240" w:lineRule="auto"/>
        <w:rPr>
          <w:rFonts w:ascii="Times New Roman" w:hAnsi="Times New Roman"/>
          <w:i/>
          <w:sz w:val="26"/>
          <w:szCs w:val="26"/>
          <w:lang w:eastAsia="ru-RU"/>
        </w:rPr>
      </w:pPr>
      <w:r w:rsidRPr="0012440E">
        <w:rPr>
          <w:rFonts w:ascii="Times New Roman" w:hAnsi="Times New Roman"/>
          <w:i/>
          <w:sz w:val="26"/>
          <w:szCs w:val="26"/>
          <w:lang w:eastAsia="ru-RU"/>
        </w:rPr>
        <w:t>Деятельность Уполномоченного нацелена на защиту детей от насилия, унижения, эксплуатации. Особое внимание и поддержку Уполномоченный оказывает детям-сиротам и детям, оставшимся без попечения родителям.</w:t>
      </w:r>
    </w:p>
    <w:p w:rsidR="000150C6" w:rsidRDefault="000150C6"/>
    <w:p w:rsidR="000150C6" w:rsidRDefault="000150C6" w:rsidP="00593EFF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ПЛАН РАБОТЫ ШКОЛЬНОГО УПОЛНОМОЧЕННОГО ПО ПРАВАМ РЕБЕНКА </w:t>
      </w:r>
    </w:p>
    <w:p w:rsidR="000150C6" w:rsidRPr="00593EFF" w:rsidRDefault="000150C6" w:rsidP="000F6122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 2020 - 2021 УЧЕБНЫЙ ГОД</w:t>
      </w:r>
    </w:p>
    <w:p w:rsidR="000150C6" w:rsidRDefault="000150C6"/>
    <w:tbl>
      <w:tblPr>
        <w:tblW w:w="1020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134"/>
        <w:gridCol w:w="3010"/>
        <w:gridCol w:w="109"/>
        <w:gridCol w:w="2867"/>
        <w:gridCol w:w="109"/>
        <w:gridCol w:w="2977"/>
      </w:tblGrid>
      <w:tr w:rsidR="000150C6" w:rsidRPr="00FB1696" w:rsidTr="00FB1696">
        <w:tc>
          <w:tcPr>
            <w:tcW w:w="1134" w:type="dxa"/>
          </w:tcPr>
          <w:p w:rsidR="000150C6" w:rsidRPr="00FB1696" w:rsidRDefault="000150C6" w:rsidP="00FB16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B1696">
              <w:rPr>
                <w:rFonts w:ascii="Times New Roman" w:hAnsi="Times New Roman"/>
                <w:lang w:eastAsia="ru-RU"/>
              </w:rPr>
              <w:t>сроки</w:t>
            </w:r>
          </w:p>
        </w:tc>
        <w:tc>
          <w:tcPr>
            <w:tcW w:w="3119" w:type="dxa"/>
            <w:gridSpan w:val="2"/>
          </w:tcPr>
          <w:p w:rsidR="000150C6" w:rsidRPr="00FB1696" w:rsidRDefault="000150C6" w:rsidP="00FB16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B1696">
              <w:rPr>
                <w:rFonts w:ascii="Times New Roman" w:hAnsi="Times New Roman"/>
                <w:lang w:eastAsia="ru-RU"/>
              </w:rPr>
              <w:t>с педагогами</w:t>
            </w:r>
          </w:p>
        </w:tc>
        <w:tc>
          <w:tcPr>
            <w:tcW w:w="2976" w:type="dxa"/>
            <w:gridSpan w:val="2"/>
          </w:tcPr>
          <w:p w:rsidR="000150C6" w:rsidRPr="00FB1696" w:rsidRDefault="000150C6" w:rsidP="00FB16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B1696">
              <w:rPr>
                <w:rFonts w:ascii="Times New Roman" w:hAnsi="Times New Roman"/>
                <w:lang w:eastAsia="ru-RU"/>
              </w:rPr>
              <w:t>с учащимися</w:t>
            </w:r>
          </w:p>
        </w:tc>
        <w:tc>
          <w:tcPr>
            <w:tcW w:w="2977" w:type="dxa"/>
          </w:tcPr>
          <w:p w:rsidR="000150C6" w:rsidRPr="00FB1696" w:rsidRDefault="000150C6" w:rsidP="00FB16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B1696">
              <w:rPr>
                <w:rFonts w:ascii="Times New Roman" w:hAnsi="Times New Roman"/>
                <w:lang w:eastAsia="ru-RU"/>
              </w:rPr>
              <w:t>с родителями</w:t>
            </w:r>
          </w:p>
        </w:tc>
      </w:tr>
      <w:tr w:rsidR="000150C6" w:rsidRPr="00FB1696" w:rsidTr="00FB1696">
        <w:trPr>
          <w:trHeight w:val="3702"/>
        </w:trPr>
        <w:tc>
          <w:tcPr>
            <w:tcW w:w="1134" w:type="dxa"/>
            <w:vMerge w:val="restart"/>
          </w:tcPr>
          <w:p w:rsidR="000150C6" w:rsidRPr="00FB1696" w:rsidRDefault="000150C6" w:rsidP="00FB16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B1696">
              <w:rPr>
                <w:rFonts w:ascii="Times New Roman" w:hAnsi="Times New Roman"/>
                <w:lang w:eastAsia="ru-RU"/>
              </w:rPr>
              <w:t>Сентябрь- октябрь</w:t>
            </w:r>
          </w:p>
        </w:tc>
        <w:tc>
          <w:tcPr>
            <w:tcW w:w="3119" w:type="dxa"/>
            <w:gridSpan w:val="2"/>
            <w:tcBorders>
              <w:bottom w:val="single" w:sz="8" w:space="0" w:color="auto"/>
            </w:tcBorders>
          </w:tcPr>
          <w:p w:rsidR="000150C6" w:rsidRPr="00FB1696" w:rsidRDefault="000150C6" w:rsidP="00FB16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B1696">
              <w:rPr>
                <w:rFonts w:ascii="Times New Roman" w:hAnsi="Times New Roman"/>
                <w:lang w:eastAsia="ru-RU"/>
              </w:rPr>
              <w:t xml:space="preserve">Сбор информации о детях и семьях, состоящих на разных формах учёта. </w:t>
            </w:r>
          </w:p>
          <w:p w:rsidR="000150C6" w:rsidRPr="00FB1696" w:rsidRDefault="000150C6" w:rsidP="00FB16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B1696">
              <w:rPr>
                <w:rFonts w:ascii="Times New Roman" w:hAnsi="Times New Roman"/>
                <w:lang w:eastAsia="ru-RU"/>
              </w:rPr>
              <w:t xml:space="preserve">Сбор информации об учащихся, пропускающих занятия без уважительной причины. </w:t>
            </w:r>
          </w:p>
          <w:p w:rsidR="000150C6" w:rsidRPr="00FB1696" w:rsidRDefault="000150C6" w:rsidP="00FB16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B1696">
              <w:rPr>
                <w:rFonts w:ascii="Times New Roman" w:hAnsi="Times New Roman"/>
                <w:lang w:eastAsia="ru-RU"/>
              </w:rPr>
              <w:t>Сбор информации о занятости обучающихся, относящихся к «группе риска» во внеурочной деятельности.</w:t>
            </w:r>
          </w:p>
        </w:tc>
        <w:tc>
          <w:tcPr>
            <w:tcW w:w="2976" w:type="dxa"/>
            <w:gridSpan w:val="2"/>
            <w:tcBorders>
              <w:bottom w:val="single" w:sz="8" w:space="0" w:color="auto"/>
            </w:tcBorders>
          </w:tcPr>
          <w:p w:rsidR="000150C6" w:rsidRPr="00FB1696" w:rsidRDefault="000150C6" w:rsidP="00FB16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B1696">
              <w:rPr>
                <w:rFonts w:ascii="Times New Roman" w:hAnsi="Times New Roman"/>
                <w:lang w:eastAsia="ru-RU"/>
              </w:rPr>
              <w:t xml:space="preserve">Информирование  учащихся о наличии в школе уполномоченного по правам ребёнка и специфике его деятельности (кл. часы, информационный стенд). </w:t>
            </w:r>
          </w:p>
          <w:p w:rsidR="000150C6" w:rsidRPr="00FB1696" w:rsidRDefault="000150C6" w:rsidP="00FB16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B1696">
              <w:rPr>
                <w:rFonts w:ascii="Times New Roman" w:hAnsi="Times New Roman"/>
                <w:lang w:eastAsia="ru-RU"/>
              </w:rPr>
              <w:t xml:space="preserve">Тематические классные часы «Правила школьной жизни» для учащихся 5 классов. </w:t>
            </w:r>
          </w:p>
          <w:p w:rsidR="000150C6" w:rsidRPr="00FB1696" w:rsidRDefault="000150C6" w:rsidP="00FB1696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1696">
              <w:rPr>
                <w:rFonts w:ascii="Times New Roman" w:hAnsi="Times New Roman"/>
                <w:sz w:val="24"/>
                <w:szCs w:val="24"/>
                <w:lang w:eastAsia="ru-RU"/>
              </w:rPr>
              <w:t>Мониторинг соблюдения прав  детей –инвалидов, детей, находящихся под опекой, имеющих рекомендации ПМПК  на получение образования.</w:t>
            </w:r>
          </w:p>
        </w:tc>
        <w:tc>
          <w:tcPr>
            <w:tcW w:w="2977" w:type="dxa"/>
            <w:tcBorders>
              <w:bottom w:val="single" w:sz="8" w:space="0" w:color="auto"/>
            </w:tcBorders>
          </w:tcPr>
          <w:p w:rsidR="000150C6" w:rsidRPr="00FB1696" w:rsidRDefault="000150C6" w:rsidP="00FB16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B1696">
              <w:rPr>
                <w:rFonts w:ascii="Times New Roman" w:hAnsi="Times New Roman"/>
                <w:lang w:eastAsia="ru-RU"/>
              </w:rPr>
              <w:t>Информирование родителей о наличии в школе уполномоченного по правам ребёнка и специфике его деятельности (родительские собрания, информационный стенд)</w:t>
            </w:r>
          </w:p>
          <w:p w:rsidR="000150C6" w:rsidRPr="00FB1696" w:rsidRDefault="000150C6" w:rsidP="00FB16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B1696">
              <w:rPr>
                <w:rFonts w:ascii="Times New Roman" w:hAnsi="Times New Roman"/>
                <w:lang w:eastAsia="ru-RU"/>
              </w:rPr>
              <w:t>Индивидуальное консультирование родителей по вопросам прав ребенка, прав родителей и их нарушению, работа с обращениями (в течении года).</w:t>
            </w:r>
          </w:p>
        </w:tc>
      </w:tr>
      <w:tr w:rsidR="000150C6" w:rsidRPr="00FB1696" w:rsidTr="00FB1696">
        <w:trPr>
          <w:trHeight w:val="669"/>
        </w:trPr>
        <w:tc>
          <w:tcPr>
            <w:tcW w:w="1134" w:type="dxa"/>
            <w:vMerge/>
          </w:tcPr>
          <w:p w:rsidR="000150C6" w:rsidRPr="00FB1696" w:rsidRDefault="000150C6" w:rsidP="00FB16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072" w:type="dxa"/>
            <w:gridSpan w:val="5"/>
            <w:tcBorders>
              <w:top w:val="single" w:sz="8" w:space="0" w:color="auto"/>
            </w:tcBorders>
          </w:tcPr>
          <w:p w:rsidR="000150C6" w:rsidRPr="00FB1696" w:rsidRDefault="000150C6" w:rsidP="00FB16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B1696">
              <w:rPr>
                <w:rFonts w:ascii="Times New Roman" w:hAnsi="Times New Roman"/>
                <w:lang w:eastAsia="ru-RU"/>
              </w:rPr>
              <w:t xml:space="preserve">Ведение  журнала регистрации обращений. </w:t>
            </w:r>
          </w:p>
          <w:p w:rsidR="000150C6" w:rsidRPr="00FB1696" w:rsidRDefault="000150C6" w:rsidP="00FB16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B1696">
              <w:rPr>
                <w:rFonts w:ascii="Times New Roman" w:hAnsi="Times New Roman"/>
                <w:lang w:eastAsia="ru-RU"/>
              </w:rPr>
              <w:t>Рассмотрение жалоб участников образовательной деятельности, беседы, консультирование.</w:t>
            </w:r>
          </w:p>
          <w:p w:rsidR="000150C6" w:rsidRPr="00FB1696" w:rsidRDefault="000150C6" w:rsidP="00FB16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B1696">
              <w:rPr>
                <w:rFonts w:ascii="Times New Roman" w:hAnsi="Times New Roman"/>
                <w:lang w:eastAsia="ru-RU"/>
              </w:rPr>
              <w:t>Оформление информационного стенда «Детство под защитой»</w:t>
            </w:r>
          </w:p>
          <w:p w:rsidR="000150C6" w:rsidRPr="00FB1696" w:rsidRDefault="000150C6" w:rsidP="00FB16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B1696">
              <w:rPr>
                <w:rFonts w:ascii="Times New Roman" w:hAnsi="Times New Roman"/>
                <w:lang w:eastAsia="ru-RU"/>
              </w:rPr>
              <w:t>Посещение семей, состоящих на различных видах учета по просьбе классных руководителей, администрации школы.</w:t>
            </w:r>
          </w:p>
        </w:tc>
      </w:tr>
      <w:tr w:rsidR="000150C6" w:rsidRPr="00FB1696" w:rsidTr="00FB1696">
        <w:tc>
          <w:tcPr>
            <w:tcW w:w="1134" w:type="dxa"/>
            <w:vMerge w:val="restart"/>
          </w:tcPr>
          <w:p w:rsidR="000150C6" w:rsidRPr="00FB1696" w:rsidRDefault="000150C6" w:rsidP="00FB16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B1696">
              <w:rPr>
                <w:rFonts w:ascii="Times New Roman" w:hAnsi="Times New Roman"/>
                <w:lang w:eastAsia="ru-RU"/>
              </w:rPr>
              <w:t>Ноябрь - декабрь</w:t>
            </w:r>
          </w:p>
        </w:tc>
        <w:tc>
          <w:tcPr>
            <w:tcW w:w="3010" w:type="dxa"/>
          </w:tcPr>
          <w:p w:rsidR="000150C6" w:rsidRPr="00FB1696" w:rsidRDefault="000150C6" w:rsidP="00FB16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Выступление на </w:t>
            </w:r>
            <w:r w:rsidRPr="00FB1696">
              <w:rPr>
                <w:rFonts w:ascii="Times New Roman" w:hAnsi="Times New Roman"/>
                <w:lang w:eastAsia="ru-RU"/>
              </w:rPr>
              <w:t>МО классных руководителей: «Проблемы жестокого обращения с детьми в семье и школе»</w:t>
            </w:r>
          </w:p>
        </w:tc>
        <w:tc>
          <w:tcPr>
            <w:tcW w:w="2976" w:type="dxa"/>
            <w:gridSpan w:val="2"/>
          </w:tcPr>
          <w:p w:rsidR="000150C6" w:rsidRPr="00FB1696" w:rsidRDefault="000150C6" w:rsidP="00FB16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B1696">
              <w:rPr>
                <w:rFonts w:ascii="Times New Roman" w:hAnsi="Times New Roman"/>
                <w:lang w:eastAsia="ru-RU"/>
              </w:rPr>
              <w:t xml:space="preserve">Мультимедийные уроки в рамках  классных часов </w:t>
            </w:r>
            <w:r>
              <w:rPr>
                <w:rFonts w:ascii="Times New Roman" w:hAnsi="Times New Roman"/>
                <w:lang w:eastAsia="ru-RU"/>
              </w:rPr>
              <w:t xml:space="preserve">«Я и закон», «Я- ученик» 5-11 </w:t>
            </w:r>
            <w:r w:rsidRPr="00FB1696">
              <w:rPr>
                <w:rFonts w:ascii="Times New Roman" w:hAnsi="Times New Roman"/>
                <w:lang w:eastAsia="ru-RU"/>
              </w:rPr>
              <w:t>классы.</w:t>
            </w:r>
          </w:p>
          <w:p w:rsidR="000150C6" w:rsidRPr="00FB1696" w:rsidRDefault="000150C6" w:rsidP="00FB16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B1696">
              <w:rPr>
                <w:rFonts w:ascii="Times New Roman" w:hAnsi="Times New Roman"/>
                <w:lang w:eastAsia="ru-RU"/>
              </w:rPr>
              <w:t xml:space="preserve">Мониторинг допустимой </w:t>
            </w:r>
            <w:r>
              <w:rPr>
                <w:rFonts w:ascii="Times New Roman" w:hAnsi="Times New Roman"/>
                <w:lang w:eastAsia="ru-RU"/>
              </w:rPr>
              <w:t>аудиторной нагрузки учащихся 5-11</w:t>
            </w:r>
            <w:r w:rsidRPr="00FB1696">
              <w:rPr>
                <w:rFonts w:ascii="Times New Roman" w:hAnsi="Times New Roman"/>
                <w:lang w:eastAsia="ru-RU"/>
              </w:rPr>
              <w:t xml:space="preserve"> классов.</w:t>
            </w:r>
          </w:p>
        </w:tc>
        <w:tc>
          <w:tcPr>
            <w:tcW w:w="3086" w:type="dxa"/>
            <w:gridSpan w:val="2"/>
          </w:tcPr>
          <w:p w:rsidR="000150C6" w:rsidRPr="00FB1696" w:rsidRDefault="000150C6" w:rsidP="00FB16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B1696">
              <w:rPr>
                <w:rFonts w:ascii="Times New Roman" w:hAnsi="Times New Roman"/>
                <w:lang w:eastAsia="ru-RU"/>
              </w:rPr>
              <w:t>Выступление на родительских собраниях «Об ответственности родителей за невыполнение или ненадлежащее исполнение своих родительских обязанностей по образованию и воспитанию детей» ( по графику собраний)</w:t>
            </w:r>
          </w:p>
        </w:tc>
      </w:tr>
      <w:tr w:rsidR="000150C6" w:rsidRPr="00FB1696" w:rsidTr="00FB1696">
        <w:tc>
          <w:tcPr>
            <w:tcW w:w="1134" w:type="dxa"/>
            <w:vMerge/>
          </w:tcPr>
          <w:p w:rsidR="000150C6" w:rsidRPr="00FB1696" w:rsidRDefault="000150C6" w:rsidP="00FB16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072" w:type="dxa"/>
            <w:gridSpan w:val="5"/>
          </w:tcPr>
          <w:p w:rsidR="000150C6" w:rsidRPr="00FB1696" w:rsidRDefault="000150C6" w:rsidP="00FB16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B1696">
              <w:rPr>
                <w:rFonts w:ascii="Times New Roman" w:hAnsi="Times New Roman"/>
                <w:lang w:eastAsia="ru-RU"/>
              </w:rPr>
              <w:t xml:space="preserve">Содействовать в регулировании взаимоотношений родителей с детьми в конфликтных ситуациях. </w:t>
            </w:r>
          </w:p>
          <w:p w:rsidR="000150C6" w:rsidRPr="00FB1696" w:rsidRDefault="000150C6" w:rsidP="00FB16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B1696">
              <w:rPr>
                <w:rFonts w:ascii="Times New Roman" w:hAnsi="Times New Roman"/>
                <w:lang w:eastAsia="ru-RU"/>
              </w:rPr>
              <w:t>Рассмотрение жалоб участников образовательного процесса, беседы, консультирование.</w:t>
            </w:r>
          </w:p>
          <w:p w:rsidR="000150C6" w:rsidRPr="00FB1696" w:rsidRDefault="000150C6" w:rsidP="00FB16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B1696">
              <w:rPr>
                <w:rFonts w:ascii="Times New Roman" w:hAnsi="Times New Roman"/>
                <w:lang w:eastAsia="ru-RU"/>
              </w:rPr>
              <w:t>Участие в работе по подготовке документов по школе  в вопросе защиты прав детей ( уведомления, локальные акты)</w:t>
            </w:r>
          </w:p>
        </w:tc>
      </w:tr>
      <w:tr w:rsidR="000150C6" w:rsidRPr="00FB1696" w:rsidTr="00FB1696">
        <w:tc>
          <w:tcPr>
            <w:tcW w:w="1134" w:type="dxa"/>
            <w:vMerge w:val="restart"/>
          </w:tcPr>
          <w:p w:rsidR="000150C6" w:rsidRPr="00FB1696" w:rsidRDefault="000150C6" w:rsidP="00FB16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B1696">
              <w:rPr>
                <w:rFonts w:ascii="Times New Roman" w:hAnsi="Times New Roman"/>
                <w:lang w:eastAsia="ru-RU"/>
              </w:rPr>
              <w:t>Январь- февраль</w:t>
            </w:r>
          </w:p>
        </w:tc>
        <w:tc>
          <w:tcPr>
            <w:tcW w:w="3010" w:type="dxa"/>
          </w:tcPr>
          <w:p w:rsidR="000150C6" w:rsidRPr="00FB1696" w:rsidRDefault="000150C6" w:rsidP="00FB16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B1696">
              <w:rPr>
                <w:rFonts w:ascii="Times New Roman" w:hAnsi="Times New Roman"/>
                <w:lang w:eastAsia="ru-RU"/>
              </w:rPr>
              <w:t>Посещение семей, находящихся в СОП на дому.</w:t>
            </w:r>
          </w:p>
          <w:p w:rsidR="000150C6" w:rsidRPr="00FB1696" w:rsidRDefault="000150C6" w:rsidP="00FB16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B1696">
              <w:rPr>
                <w:rFonts w:ascii="Times New Roman" w:hAnsi="Times New Roman"/>
                <w:lang w:eastAsia="ru-RU"/>
              </w:rPr>
              <w:t>(совместно с класс. руководителем и социально –психологической службой).</w:t>
            </w:r>
          </w:p>
          <w:p w:rsidR="000150C6" w:rsidRPr="00FB1696" w:rsidRDefault="000150C6" w:rsidP="00FB16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B1696">
              <w:rPr>
                <w:rFonts w:ascii="Times New Roman" w:hAnsi="Times New Roman"/>
                <w:lang w:eastAsia="ru-RU"/>
              </w:rPr>
              <w:t>Оформление материалов стенда «Детство под защитой».</w:t>
            </w:r>
          </w:p>
        </w:tc>
        <w:tc>
          <w:tcPr>
            <w:tcW w:w="2976" w:type="dxa"/>
            <w:gridSpan w:val="2"/>
          </w:tcPr>
          <w:p w:rsidR="000150C6" w:rsidRPr="00FB1696" w:rsidRDefault="000150C6" w:rsidP="00FB16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B1696">
              <w:rPr>
                <w:rFonts w:ascii="Times New Roman" w:hAnsi="Times New Roman"/>
                <w:lang w:eastAsia="ru-RU"/>
              </w:rPr>
              <w:t>Устный правовой журнал для учащихся 8-11 классов «Ответственность за хранение, приобретение и распространение наркотических веществ, курительных и жевательных смесей СПАЙСов ».</w:t>
            </w:r>
          </w:p>
          <w:p w:rsidR="000150C6" w:rsidRPr="00FB1696" w:rsidRDefault="000150C6" w:rsidP="00FB16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086" w:type="dxa"/>
            <w:gridSpan w:val="2"/>
          </w:tcPr>
          <w:p w:rsidR="000150C6" w:rsidRPr="00FB1696" w:rsidRDefault="000150C6" w:rsidP="00FB16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B1696">
              <w:rPr>
                <w:rFonts w:ascii="Times New Roman" w:hAnsi="Times New Roman"/>
                <w:lang w:eastAsia="ru-RU"/>
              </w:rPr>
              <w:t>Рейд в неблагополучные семьи с целью проверки содержания воспитания несовершеннолетних. Рейд в неблагополучные семьи, семьи учащихся «группы риска» с целью обследования жилищно-бытовых условий детей и семьи в целом.( по заявлению классных руководителей)</w:t>
            </w:r>
          </w:p>
        </w:tc>
      </w:tr>
      <w:tr w:rsidR="000150C6" w:rsidRPr="00FB1696" w:rsidTr="00FB1696">
        <w:tc>
          <w:tcPr>
            <w:tcW w:w="1134" w:type="dxa"/>
            <w:vMerge/>
          </w:tcPr>
          <w:p w:rsidR="000150C6" w:rsidRPr="00FB1696" w:rsidRDefault="000150C6" w:rsidP="00FB16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072" w:type="dxa"/>
            <w:gridSpan w:val="5"/>
          </w:tcPr>
          <w:p w:rsidR="000150C6" w:rsidRPr="00FB1696" w:rsidRDefault="000150C6" w:rsidP="00FB16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B1696">
              <w:rPr>
                <w:rFonts w:ascii="Times New Roman" w:hAnsi="Times New Roman"/>
                <w:lang w:eastAsia="ru-RU"/>
              </w:rPr>
              <w:t xml:space="preserve">Содействовать в регулировании взаимоотношений родителей с детьми в конфликтных ситуациях. </w:t>
            </w:r>
          </w:p>
          <w:p w:rsidR="000150C6" w:rsidRPr="00FB1696" w:rsidRDefault="000150C6" w:rsidP="00FB16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B1696">
              <w:rPr>
                <w:rFonts w:ascii="Times New Roman" w:hAnsi="Times New Roman"/>
                <w:lang w:eastAsia="ru-RU"/>
              </w:rPr>
              <w:t>Рассмотрение жалоб участников образовательного процесса, беседы, консультирование.</w:t>
            </w:r>
          </w:p>
          <w:p w:rsidR="000150C6" w:rsidRPr="00FB1696" w:rsidRDefault="000150C6" w:rsidP="00FB16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B1696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самостоятельно или совместно с администрацией школы проверку фактов нарушения прав, свобод и интересов участников образовательного процесса ( в течении года).</w:t>
            </w:r>
          </w:p>
        </w:tc>
      </w:tr>
      <w:tr w:rsidR="000150C6" w:rsidRPr="00FB1696" w:rsidTr="00FB1696">
        <w:tc>
          <w:tcPr>
            <w:tcW w:w="1134" w:type="dxa"/>
            <w:vMerge w:val="restart"/>
          </w:tcPr>
          <w:p w:rsidR="000150C6" w:rsidRPr="00FB1696" w:rsidRDefault="000150C6" w:rsidP="00FB16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B1696">
              <w:rPr>
                <w:rFonts w:ascii="Times New Roman" w:hAnsi="Times New Roman"/>
                <w:lang w:eastAsia="ru-RU"/>
              </w:rPr>
              <w:t>Март-апрель</w:t>
            </w:r>
          </w:p>
        </w:tc>
        <w:tc>
          <w:tcPr>
            <w:tcW w:w="3010" w:type="dxa"/>
          </w:tcPr>
          <w:p w:rsidR="000150C6" w:rsidRPr="00FB1696" w:rsidRDefault="000150C6" w:rsidP="00FB16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B1696">
              <w:rPr>
                <w:rFonts w:ascii="Times New Roman" w:hAnsi="Times New Roman"/>
                <w:lang w:eastAsia="ru-RU"/>
              </w:rPr>
              <w:t>Индивидуальное консультирование педагогов по правовым  вопросам , работа с обращениями.</w:t>
            </w:r>
          </w:p>
          <w:p w:rsidR="000150C6" w:rsidRPr="00FB1696" w:rsidRDefault="000150C6" w:rsidP="00FB16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76" w:type="dxa"/>
            <w:gridSpan w:val="2"/>
            <w:tcBorders>
              <w:right w:val="single" w:sz="8" w:space="0" w:color="auto"/>
            </w:tcBorders>
          </w:tcPr>
          <w:p w:rsidR="000150C6" w:rsidRPr="00FB1696" w:rsidRDefault="000150C6" w:rsidP="00FB16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B1696">
              <w:rPr>
                <w:rFonts w:ascii="Times New Roman" w:hAnsi="Times New Roman"/>
                <w:lang w:eastAsia="ru-RU"/>
              </w:rPr>
              <w:t>Мониторинг поведения обучающихся «группы риска».</w:t>
            </w:r>
          </w:p>
          <w:p w:rsidR="000150C6" w:rsidRPr="00FB1696" w:rsidRDefault="000150C6" w:rsidP="00FB16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B1696">
              <w:rPr>
                <w:rFonts w:ascii="Times New Roman" w:hAnsi="Times New Roman"/>
                <w:lang w:eastAsia="ru-RU"/>
              </w:rPr>
              <w:t>Беседы с обучающимися 9,11 класса по теме «Прав</w:t>
            </w:r>
            <w:r>
              <w:rPr>
                <w:rFonts w:ascii="Times New Roman" w:hAnsi="Times New Roman"/>
                <w:lang w:eastAsia="ru-RU"/>
              </w:rPr>
              <w:t>овой аспект проведения ОГЭ  и ЕГЭ</w:t>
            </w:r>
            <w:r w:rsidRPr="00FB1696">
              <w:rPr>
                <w:rFonts w:ascii="Times New Roman" w:hAnsi="Times New Roman"/>
                <w:lang w:eastAsia="ru-RU"/>
              </w:rPr>
              <w:t>»</w:t>
            </w:r>
          </w:p>
        </w:tc>
        <w:tc>
          <w:tcPr>
            <w:tcW w:w="3086" w:type="dxa"/>
            <w:gridSpan w:val="2"/>
            <w:tcBorders>
              <w:left w:val="single" w:sz="8" w:space="0" w:color="auto"/>
            </w:tcBorders>
          </w:tcPr>
          <w:p w:rsidR="000150C6" w:rsidRPr="00FB1696" w:rsidRDefault="000150C6" w:rsidP="00FB16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B1696">
              <w:rPr>
                <w:rFonts w:ascii="Times New Roman" w:hAnsi="Times New Roman"/>
                <w:lang w:eastAsia="ru-RU"/>
              </w:rPr>
              <w:t>Профилактическая работа с семьями «группы риска» по теме: « Ответственность родителей за жестокое обращение с детьми»( по заявлению классных руководителей)</w:t>
            </w:r>
          </w:p>
        </w:tc>
      </w:tr>
      <w:tr w:rsidR="000150C6" w:rsidRPr="00FB1696" w:rsidTr="00FB1696">
        <w:tc>
          <w:tcPr>
            <w:tcW w:w="1134" w:type="dxa"/>
            <w:vMerge/>
          </w:tcPr>
          <w:p w:rsidR="000150C6" w:rsidRPr="00FB1696" w:rsidRDefault="000150C6" w:rsidP="00FB16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072" w:type="dxa"/>
            <w:gridSpan w:val="5"/>
          </w:tcPr>
          <w:p w:rsidR="000150C6" w:rsidRPr="00FB1696" w:rsidRDefault="000150C6" w:rsidP="00FB16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B1696">
              <w:rPr>
                <w:rFonts w:ascii="Times New Roman" w:hAnsi="Times New Roman"/>
                <w:lang w:eastAsia="ru-RU"/>
              </w:rPr>
              <w:t xml:space="preserve">Содействовать в регулировании взаимоотношений родителей с детьми в конфликтных ситуациях. </w:t>
            </w:r>
          </w:p>
          <w:p w:rsidR="000150C6" w:rsidRPr="00FB1696" w:rsidRDefault="000150C6" w:rsidP="00FB16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B1696">
              <w:rPr>
                <w:rFonts w:ascii="Times New Roman" w:hAnsi="Times New Roman"/>
                <w:lang w:eastAsia="ru-RU"/>
              </w:rPr>
              <w:t>Рассмотрение жалоб участников образовательного процесса, беседы, консультирование.</w:t>
            </w:r>
          </w:p>
          <w:p w:rsidR="000150C6" w:rsidRPr="00FB1696" w:rsidRDefault="000150C6" w:rsidP="00FB16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B1696">
              <w:rPr>
                <w:rFonts w:ascii="Times New Roman" w:hAnsi="Times New Roman"/>
                <w:lang w:eastAsia="ru-RU"/>
              </w:rPr>
              <w:t>Участие в работе школьного Совета профилактики правонарушений среди подростков ( в течении года)</w:t>
            </w:r>
          </w:p>
        </w:tc>
      </w:tr>
      <w:tr w:rsidR="000150C6" w:rsidRPr="00FB1696" w:rsidTr="00FB1696">
        <w:trPr>
          <w:trHeight w:val="878"/>
        </w:trPr>
        <w:tc>
          <w:tcPr>
            <w:tcW w:w="1134" w:type="dxa"/>
            <w:vMerge w:val="restart"/>
          </w:tcPr>
          <w:p w:rsidR="000150C6" w:rsidRPr="00FB1696" w:rsidRDefault="000150C6" w:rsidP="00FB16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B1696">
              <w:rPr>
                <w:rFonts w:ascii="Times New Roman" w:hAnsi="Times New Roman"/>
                <w:lang w:eastAsia="ru-RU"/>
              </w:rPr>
              <w:t>май</w:t>
            </w:r>
          </w:p>
        </w:tc>
        <w:tc>
          <w:tcPr>
            <w:tcW w:w="3010" w:type="dxa"/>
          </w:tcPr>
          <w:p w:rsidR="000150C6" w:rsidRPr="00FB1696" w:rsidRDefault="000150C6" w:rsidP="00FB16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B1696">
              <w:rPr>
                <w:rFonts w:ascii="Times New Roman" w:hAnsi="Times New Roman"/>
                <w:lang w:eastAsia="ru-RU"/>
              </w:rPr>
              <w:t>Сбор информации о занятости обучающихся, состоящих на различных формах учета, в летний период.</w:t>
            </w:r>
          </w:p>
        </w:tc>
        <w:tc>
          <w:tcPr>
            <w:tcW w:w="2976" w:type="dxa"/>
            <w:gridSpan w:val="2"/>
          </w:tcPr>
          <w:p w:rsidR="000150C6" w:rsidRPr="00FB1696" w:rsidRDefault="000150C6" w:rsidP="00FB16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B1696">
              <w:rPr>
                <w:rFonts w:ascii="Times New Roman" w:hAnsi="Times New Roman"/>
                <w:lang w:eastAsia="ru-RU"/>
              </w:rPr>
              <w:t>Беседа в рамках классных часов « Правонарушение. Преступление. Ответственность» ( на период летних каникул)</w:t>
            </w:r>
          </w:p>
        </w:tc>
        <w:tc>
          <w:tcPr>
            <w:tcW w:w="3086" w:type="dxa"/>
            <w:gridSpan w:val="2"/>
          </w:tcPr>
          <w:p w:rsidR="000150C6" w:rsidRPr="00FB1696" w:rsidRDefault="000150C6" w:rsidP="00FB16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B1696">
              <w:rPr>
                <w:rFonts w:ascii="Times New Roman" w:hAnsi="Times New Roman"/>
                <w:lang w:eastAsia="ru-RU"/>
              </w:rPr>
              <w:t>Памятка для родителей «Правила поведения детей  на летних каникулах».</w:t>
            </w:r>
          </w:p>
        </w:tc>
      </w:tr>
      <w:tr w:rsidR="000150C6" w:rsidRPr="00FB1696" w:rsidTr="00FB1696">
        <w:trPr>
          <w:trHeight w:val="878"/>
        </w:trPr>
        <w:tc>
          <w:tcPr>
            <w:tcW w:w="1134" w:type="dxa"/>
            <w:vMerge/>
          </w:tcPr>
          <w:p w:rsidR="000150C6" w:rsidRPr="00FB1696" w:rsidRDefault="000150C6" w:rsidP="00FB16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072" w:type="dxa"/>
            <w:gridSpan w:val="5"/>
          </w:tcPr>
          <w:p w:rsidR="000150C6" w:rsidRPr="00FB1696" w:rsidRDefault="000150C6" w:rsidP="00FB16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B1696">
              <w:rPr>
                <w:rFonts w:ascii="Times New Roman" w:hAnsi="Times New Roman"/>
                <w:lang w:eastAsia="ru-RU"/>
              </w:rPr>
              <w:t xml:space="preserve">Содействовать в регулировании взаимоотношений родителей с детьми в конфликтных ситуациях. </w:t>
            </w:r>
          </w:p>
          <w:p w:rsidR="000150C6" w:rsidRPr="00FB1696" w:rsidRDefault="000150C6" w:rsidP="00FB16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B1696">
              <w:rPr>
                <w:rFonts w:ascii="Times New Roman" w:hAnsi="Times New Roman"/>
                <w:lang w:eastAsia="ru-RU"/>
              </w:rPr>
              <w:t>Рассмотрение жалоб участников образовательного процесса, беседы, консультирование.</w:t>
            </w:r>
          </w:p>
          <w:p w:rsidR="000150C6" w:rsidRPr="00FB1696" w:rsidRDefault="000150C6" w:rsidP="00FB16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B1696">
              <w:rPr>
                <w:rFonts w:ascii="Times New Roman" w:hAnsi="Times New Roman"/>
                <w:lang w:eastAsia="ru-RU"/>
              </w:rPr>
              <w:t>Участие в работе районной службы школьных уполномоченных, семинарах, конференциях( в течении года)</w:t>
            </w:r>
          </w:p>
          <w:p w:rsidR="000150C6" w:rsidRPr="00FB1696" w:rsidRDefault="000150C6" w:rsidP="00FB16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B1696">
              <w:rPr>
                <w:rFonts w:ascii="Times New Roman" w:hAnsi="Times New Roman"/>
                <w:lang w:eastAsia="ru-RU"/>
              </w:rPr>
              <w:t>Знакомство с интернет- ресурсами по проблеме «Права ребенка» ( в течении года)</w:t>
            </w:r>
          </w:p>
          <w:p w:rsidR="000150C6" w:rsidRPr="00FB1696" w:rsidRDefault="000150C6" w:rsidP="00FB16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B1696">
              <w:rPr>
                <w:rFonts w:ascii="Times New Roman" w:hAnsi="Times New Roman"/>
                <w:lang w:eastAsia="ru-RU"/>
              </w:rPr>
              <w:t>Представление материалов для школьного сайта о проделанной работе (в течении года)</w:t>
            </w:r>
          </w:p>
          <w:p w:rsidR="000150C6" w:rsidRPr="00FB1696" w:rsidRDefault="000150C6" w:rsidP="00FB16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B1696">
              <w:rPr>
                <w:rFonts w:ascii="Times New Roman" w:hAnsi="Times New Roman"/>
                <w:lang w:eastAsia="ru-RU"/>
              </w:rPr>
              <w:t>Анализ работы за 2020-2021 учебный год. Составление плана работы на 2021-2022 учебный год (май- июнь)</w:t>
            </w:r>
          </w:p>
        </w:tc>
      </w:tr>
    </w:tbl>
    <w:p w:rsidR="000150C6" w:rsidRDefault="000150C6"/>
    <w:p w:rsidR="000150C6" w:rsidRPr="000852C4" w:rsidRDefault="000150C6">
      <w:pPr>
        <w:rPr>
          <w:rFonts w:ascii="Times New Roman" w:hAnsi="Times New Roman"/>
          <w:sz w:val="24"/>
          <w:szCs w:val="24"/>
        </w:rPr>
        <w:sectPr w:rsidR="000150C6" w:rsidRPr="000852C4" w:rsidSect="008646C1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0852C4">
        <w:rPr>
          <w:sz w:val="28"/>
          <w:szCs w:val="28"/>
        </w:rPr>
        <w:t xml:space="preserve">   </w:t>
      </w:r>
      <w:r w:rsidRPr="000852C4">
        <w:rPr>
          <w:rFonts w:ascii="Times New Roman" w:hAnsi="Times New Roman"/>
          <w:sz w:val="24"/>
          <w:szCs w:val="24"/>
        </w:rPr>
        <w:t>Школьный уполномоченный</w:t>
      </w:r>
      <w:r>
        <w:rPr>
          <w:rFonts w:ascii="Times New Roman" w:hAnsi="Times New Roman"/>
          <w:sz w:val="28"/>
          <w:szCs w:val="28"/>
        </w:rPr>
        <w:t xml:space="preserve">: __________ </w:t>
      </w:r>
      <w:r>
        <w:rPr>
          <w:rFonts w:ascii="Times New Roman" w:hAnsi="Times New Roman"/>
          <w:sz w:val="24"/>
          <w:szCs w:val="24"/>
        </w:rPr>
        <w:t>Р.М.Ганиева.</w:t>
      </w:r>
    </w:p>
    <w:p w:rsidR="000150C6" w:rsidRPr="002D0700" w:rsidRDefault="000150C6" w:rsidP="002D0700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hAnsi="Arial" w:cs="Arial"/>
          <w:color w:val="CB211F"/>
          <w:kern w:val="36"/>
          <w:sz w:val="36"/>
          <w:szCs w:val="36"/>
          <w:lang w:eastAsia="ru-RU"/>
        </w:rPr>
      </w:pPr>
      <w:r w:rsidRPr="002D0700">
        <w:rPr>
          <w:rFonts w:ascii="Arial" w:hAnsi="Arial" w:cs="Arial"/>
          <w:color w:val="CB211F"/>
          <w:kern w:val="36"/>
          <w:sz w:val="36"/>
          <w:szCs w:val="36"/>
          <w:lang w:eastAsia="ru-RU"/>
        </w:rPr>
        <w:t>Уполномоченный по правам ребёнка</w:t>
      </w:r>
    </w:p>
    <w:p w:rsidR="000150C6" w:rsidRPr="002D0700" w:rsidRDefault="000150C6" w:rsidP="002D0700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Arial" w:hAnsi="Arial" w:cs="Arial"/>
          <w:color w:val="1C1C1C"/>
          <w:sz w:val="28"/>
          <w:szCs w:val="28"/>
          <w:lang w:eastAsia="ru-RU"/>
        </w:rPr>
      </w:pPr>
      <w:r w:rsidRPr="002D0700">
        <w:rPr>
          <w:rFonts w:ascii="Arial" w:hAnsi="Arial" w:cs="Arial"/>
          <w:b/>
          <w:bCs/>
          <w:color w:val="1C1C1C"/>
          <w:sz w:val="28"/>
          <w:szCs w:val="28"/>
          <w:lang w:eastAsia="ru-RU"/>
        </w:rPr>
        <w:t>ПАМЯТКА ДЛЯ РОДИТЕЛЕЙ</w:t>
      </w:r>
      <w:r w:rsidRPr="002D0700">
        <w:rPr>
          <w:rFonts w:ascii="Arial" w:hAnsi="Arial" w:cs="Arial"/>
          <w:color w:val="1C1C1C"/>
          <w:sz w:val="28"/>
          <w:szCs w:val="28"/>
          <w:lang w:eastAsia="ru-RU"/>
        </w:rPr>
        <w:br/>
      </w:r>
      <w:r w:rsidRPr="002D0700">
        <w:rPr>
          <w:rFonts w:ascii="Arial" w:hAnsi="Arial" w:cs="Arial"/>
          <w:b/>
          <w:bCs/>
          <w:color w:val="1C1C1C"/>
          <w:sz w:val="28"/>
          <w:szCs w:val="28"/>
          <w:lang w:eastAsia="ru-RU"/>
        </w:rPr>
        <w:t>ПО ЗАЩИТЕ ПРАВ И ДОСТОИНСТВА РЕБЕНКА</w:t>
      </w:r>
      <w:r w:rsidRPr="002D0700">
        <w:rPr>
          <w:rFonts w:ascii="Arial" w:hAnsi="Arial" w:cs="Arial"/>
          <w:color w:val="1C1C1C"/>
          <w:sz w:val="28"/>
          <w:szCs w:val="28"/>
          <w:lang w:eastAsia="ru-RU"/>
        </w:rPr>
        <w:br/>
      </w:r>
      <w:r w:rsidRPr="002D0700">
        <w:rPr>
          <w:rFonts w:ascii="Arial" w:hAnsi="Arial" w:cs="Arial"/>
          <w:b/>
          <w:bCs/>
          <w:color w:val="1C1C1C"/>
          <w:sz w:val="28"/>
          <w:szCs w:val="28"/>
          <w:lang w:eastAsia="ru-RU"/>
        </w:rPr>
        <w:t>В СЕМЬЕ</w:t>
      </w:r>
    </w:p>
    <w:p w:rsidR="000150C6" w:rsidRPr="002D0700" w:rsidRDefault="000150C6" w:rsidP="002D0700">
      <w:pPr>
        <w:shd w:val="clear" w:color="auto" w:fill="FFFFFF"/>
        <w:spacing w:before="100" w:beforeAutospacing="1" w:after="150" w:line="240" w:lineRule="auto"/>
        <w:rPr>
          <w:rFonts w:ascii="Trebuchet MS" w:hAnsi="Trebuchet MS"/>
          <w:color w:val="000000"/>
          <w:sz w:val="20"/>
          <w:szCs w:val="20"/>
          <w:lang w:eastAsia="ru-RU"/>
        </w:rPr>
      </w:pPr>
      <w:r w:rsidRPr="002D0700">
        <w:rPr>
          <w:rFonts w:ascii="Trebuchet MS" w:hAnsi="Trebuchet MS"/>
          <w:color w:val="000000"/>
          <w:sz w:val="20"/>
          <w:szCs w:val="20"/>
          <w:lang w:eastAsia="ru-RU"/>
        </w:rPr>
        <w:t>1. Принимать ребенка, таким, какой он есть, и любить его.</w:t>
      </w:r>
    </w:p>
    <w:p w:rsidR="000150C6" w:rsidRPr="002D0700" w:rsidRDefault="000150C6" w:rsidP="002D0700">
      <w:pPr>
        <w:shd w:val="clear" w:color="auto" w:fill="FFFFFF"/>
        <w:spacing w:before="100" w:beforeAutospacing="1" w:after="150" w:line="240" w:lineRule="auto"/>
        <w:rPr>
          <w:rFonts w:ascii="Trebuchet MS" w:hAnsi="Trebuchet MS"/>
          <w:color w:val="000000"/>
          <w:sz w:val="20"/>
          <w:szCs w:val="20"/>
          <w:lang w:eastAsia="ru-RU"/>
        </w:rPr>
      </w:pPr>
      <w:r w:rsidRPr="002D0700">
        <w:rPr>
          <w:rFonts w:ascii="Trebuchet MS" w:hAnsi="Trebuchet MS"/>
          <w:color w:val="000000"/>
          <w:sz w:val="20"/>
          <w:szCs w:val="20"/>
          <w:lang w:eastAsia="ru-RU"/>
        </w:rPr>
        <w:t>2. Обнимать ребенка не менее четырех, а лучше по восемь раз в день.</w:t>
      </w:r>
    </w:p>
    <w:p w:rsidR="000150C6" w:rsidRPr="002D0700" w:rsidRDefault="000150C6" w:rsidP="002D0700">
      <w:pPr>
        <w:shd w:val="clear" w:color="auto" w:fill="FFFFFF"/>
        <w:spacing w:before="100" w:beforeAutospacing="1" w:after="150" w:line="240" w:lineRule="auto"/>
        <w:rPr>
          <w:rFonts w:ascii="Trebuchet MS" w:hAnsi="Trebuchet MS"/>
          <w:color w:val="000000"/>
          <w:sz w:val="20"/>
          <w:szCs w:val="20"/>
          <w:lang w:eastAsia="ru-RU"/>
        </w:rPr>
      </w:pPr>
      <w:r w:rsidRPr="002D0700">
        <w:rPr>
          <w:rFonts w:ascii="Trebuchet MS" w:hAnsi="Trebuchet MS"/>
          <w:color w:val="000000"/>
          <w:sz w:val="20"/>
          <w:szCs w:val="20"/>
          <w:lang w:eastAsia="ru-RU"/>
        </w:rPr>
        <w:t>3. Выражать недовольство отдельными действиями ребенка, но не ребенком в целом.</w:t>
      </w:r>
    </w:p>
    <w:p w:rsidR="000150C6" w:rsidRPr="002D0700" w:rsidRDefault="000150C6" w:rsidP="002D0700">
      <w:pPr>
        <w:shd w:val="clear" w:color="auto" w:fill="FFFFFF"/>
        <w:spacing w:before="100" w:beforeAutospacing="1" w:after="150" w:line="240" w:lineRule="auto"/>
        <w:rPr>
          <w:rFonts w:ascii="Trebuchet MS" w:hAnsi="Trebuchet MS"/>
          <w:color w:val="000000"/>
          <w:sz w:val="20"/>
          <w:szCs w:val="20"/>
          <w:lang w:eastAsia="ru-RU"/>
        </w:rPr>
      </w:pPr>
      <w:r w:rsidRPr="002D0700">
        <w:rPr>
          <w:rFonts w:ascii="Trebuchet MS" w:hAnsi="Trebuchet MS"/>
          <w:color w:val="000000"/>
          <w:sz w:val="20"/>
          <w:szCs w:val="20"/>
          <w:lang w:eastAsia="ru-RU"/>
        </w:rPr>
        <w:t>4. Верить в то лучшее, что есть в ребенке, и всегда поддержи</w:t>
      </w:r>
      <w:r w:rsidRPr="002D0700">
        <w:rPr>
          <w:rFonts w:ascii="Trebuchet MS" w:hAnsi="Trebuchet MS"/>
          <w:color w:val="000000"/>
          <w:sz w:val="20"/>
          <w:szCs w:val="20"/>
          <w:lang w:eastAsia="ru-RU"/>
        </w:rPr>
        <w:softHyphen/>
        <w:t>вать его. Чаще хвалить.</w:t>
      </w:r>
    </w:p>
    <w:p w:rsidR="000150C6" w:rsidRPr="002D0700" w:rsidRDefault="000150C6" w:rsidP="002D0700">
      <w:pPr>
        <w:shd w:val="clear" w:color="auto" w:fill="FFFFFF"/>
        <w:spacing w:before="100" w:beforeAutospacing="1" w:after="150" w:line="240" w:lineRule="auto"/>
        <w:rPr>
          <w:rFonts w:ascii="Trebuchet MS" w:hAnsi="Trebuchet MS"/>
          <w:color w:val="000000"/>
          <w:sz w:val="20"/>
          <w:szCs w:val="20"/>
          <w:lang w:eastAsia="ru-RU"/>
        </w:rPr>
      </w:pPr>
      <w:r w:rsidRPr="002D0700">
        <w:rPr>
          <w:rFonts w:ascii="Trebuchet MS" w:hAnsi="Trebuchet MS"/>
          <w:color w:val="000000"/>
          <w:sz w:val="20"/>
          <w:szCs w:val="20"/>
          <w:lang w:eastAsia="ru-RU"/>
        </w:rPr>
        <w:t>5. Родительские требования не должны вступать в явное проти</w:t>
      </w:r>
      <w:r w:rsidRPr="002D0700">
        <w:rPr>
          <w:rFonts w:ascii="Trebuchet MS" w:hAnsi="Trebuchet MS"/>
          <w:color w:val="000000"/>
          <w:sz w:val="20"/>
          <w:szCs w:val="20"/>
          <w:lang w:eastAsia="ru-RU"/>
        </w:rPr>
        <w:softHyphen/>
        <w:t>воречие с важнейшими потребностями ребенка.</w:t>
      </w:r>
    </w:p>
    <w:p w:rsidR="000150C6" w:rsidRPr="002D0700" w:rsidRDefault="000150C6" w:rsidP="002D0700">
      <w:pPr>
        <w:shd w:val="clear" w:color="auto" w:fill="FFFFFF"/>
        <w:spacing w:before="100" w:beforeAutospacing="1" w:after="150" w:line="240" w:lineRule="auto"/>
        <w:rPr>
          <w:rFonts w:ascii="Trebuchet MS" w:hAnsi="Trebuchet MS"/>
          <w:color w:val="000000"/>
          <w:sz w:val="20"/>
          <w:szCs w:val="20"/>
          <w:lang w:eastAsia="ru-RU"/>
        </w:rPr>
      </w:pPr>
      <w:r w:rsidRPr="002D0700">
        <w:rPr>
          <w:rFonts w:ascii="Trebuchet MS" w:hAnsi="Trebuchet MS"/>
          <w:color w:val="000000"/>
          <w:sz w:val="20"/>
          <w:szCs w:val="20"/>
          <w:lang w:eastAsia="ru-RU"/>
        </w:rPr>
        <w:t>6. Наказание не должно вредить здоровью — ни физическому, ни психическому.</w:t>
      </w:r>
    </w:p>
    <w:p w:rsidR="000150C6" w:rsidRPr="002D0700" w:rsidRDefault="000150C6" w:rsidP="002D0700">
      <w:pPr>
        <w:shd w:val="clear" w:color="auto" w:fill="FFFFFF"/>
        <w:spacing w:before="100" w:beforeAutospacing="1" w:after="150" w:line="240" w:lineRule="auto"/>
        <w:rPr>
          <w:rFonts w:ascii="Trebuchet MS" w:hAnsi="Trebuchet MS"/>
          <w:color w:val="000000"/>
          <w:sz w:val="20"/>
          <w:szCs w:val="20"/>
          <w:lang w:eastAsia="ru-RU"/>
        </w:rPr>
      </w:pPr>
      <w:r w:rsidRPr="002D0700">
        <w:rPr>
          <w:rFonts w:ascii="Trebuchet MS" w:hAnsi="Trebuchet MS"/>
          <w:color w:val="000000"/>
          <w:sz w:val="20"/>
          <w:szCs w:val="20"/>
          <w:lang w:eastAsia="ru-RU"/>
        </w:rPr>
        <w:t>7. Наказывая ребенка, лучше лишить его хорошего, чем сделать ему плохо.</w:t>
      </w:r>
    </w:p>
    <w:p w:rsidR="000150C6" w:rsidRPr="002D0700" w:rsidRDefault="000150C6" w:rsidP="002D0700">
      <w:pPr>
        <w:shd w:val="clear" w:color="auto" w:fill="FFFFFF"/>
        <w:spacing w:before="100" w:beforeAutospacing="1" w:after="150" w:line="240" w:lineRule="auto"/>
        <w:rPr>
          <w:rFonts w:ascii="Trebuchet MS" w:hAnsi="Trebuchet MS"/>
          <w:color w:val="000000"/>
          <w:sz w:val="20"/>
          <w:szCs w:val="20"/>
          <w:lang w:eastAsia="ru-RU"/>
        </w:rPr>
      </w:pPr>
      <w:r w:rsidRPr="002D0700">
        <w:rPr>
          <w:rFonts w:ascii="Trebuchet MS" w:hAnsi="Trebuchet MS"/>
          <w:color w:val="000000"/>
          <w:sz w:val="20"/>
          <w:szCs w:val="20"/>
          <w:lang w:eastAsia="ru-RU"/>
        </w:rPr>
        <w:t>8. Если сомневаетесь, наказывать или не наказывать — не наказывайте.</w:t>
      </w:r>
    </w:p>
    <w:p w:rsidR="000150C6" w:rsidRPr="002D0700" w:rsidRDefault="000150C6" w:rsidP="002D0700">
      <w:pPr>
        <w:shd w:val="clear" w:color="auto" w:fill="FFFFFF"/>
        <w:spacing w:before="100" w:beforeAutospacing="1" w:after="150" w:line="240" w:lineRule="auto"/>
        <w:rPr>
          <w:rFonts w:ascii="Trebuchet MS" w:hAnsi="Trebuchet MS"/>
          <w:color w:val="000000"/>
          <w:sz w:val="20"/>
          <w:szCs w:val="20"/>
          <w:lang w:eastAsia="ru-RU"/>
        </w:rPr>
      </w:pPr>
      <w:r w:rsidRPr="002D0700">
        <w:rPr>
          <w:rFonts w:ascii="Trebuchet MS" w:hAnsi="Trebuchet MS"/>
          <w:color w:val="000000"/>
          <w:sz w:val="20"/>
          <w:szCs w:val="20"/>
          <w:lang w:eastAsia="ru-RU"/>
        </w:rPr>
        <w:t>9. За один раз — может быть одно наказание. Наказан — прощен.</w:t>
      </w:r>
    </w:p>
    <w:p w:rsidR="000150C6" w:rsidRPr="002D0700" w:rsidRDefault="000150C6" w:rsidP="002D0700">
      <w:pPr>
        <w:shd w:val="clear" w:color="auto" w:fill="FFFFFF"/>
        <w:spacing w:before="100" w:beforeAutospacing="1" w:after="150" w:line="240" w:lineRule="auto"/>
        <w:rPr>
          <w:rFonts w:ascii="Trebuchet MS" w:hAnsi="Trebuchet MS"/>
          <w:color w:val="000000"/>
          <w:sz w:val="20"/>
          <w:szCs w:val="20"/>
          <w:lang w:eastAsia="ru-RU"/>
        </w:rPr>
      </w:pPr>
      <w:r w:rsidRPr="002D0700">
        <w:rPr>
          <w:rFonts w:ascii="Trebuchet MS" w:hAnsi="Trebuchet MS"/>
          <w:color w:val="000000"/>
          <w:sz w:val="20"/>
          <w:szCs w:val="20"/>
          <w:lang w:eastAsia="ru-RU"/>
        </w:rPr>
        <w:t>10. Ребенок не должен бояться наказания.</w:t>
      </w:r>
    </w:p>
    <w:p w:rsidR="000150C6" w:rsidRPr="002D0700" w:rsidRDefault="000150C6" w:rsidP="002D0700">
      <w:pPr>
        <w:shd w:val="clear" w:color="auto" w:fill="FFFFFF"/>
        <w:spacing w:before="100" w:beforeAutospacing="1" w:after="150" w:line="240" w:lineRule="auto"/>
        <w:rPr>
          <w:rFonts w:ascii="Trebuchet MS" w:hAnsi="Trebuchet MS"/>
          <w:color w:val="000000"/>
          <w:sz w:val="20"/>
          <w:szCs w:val="20"/>
          <w:lang w:eastAsia="ru-RU"/>
        </w:rPr>
      </w:pPr>
      <w:r w:rsidRPr="002D0700">
        <w:rPr>
          <w:rFonts w:ascii="Trebuchet MS" w:hAnsi="Trebuchet MS"/>
          <w:color w:val="000000"/>
          <w:sz w:val="20"/>
          <w:szCs w:val="20"/>
          <w:lang w:eastAsia="ru-RU"/>
        </w:rPr>
        <w:t>11. Если ребенок своим поведением вызывает у Вас отрицательные переживания — сообщайте ему об этом.</w:t>
      </w:r>
    </w:p>
    <w:p w:rsidR="000150C6" w:rsidRPr="002D0700" w:rsidRDefault="000150C6" w:rsidP="002D0700">
      <w:pPr>
        <w:shd w:val="clear" w:color="auto" w:fill="FFFFFF"/>
        <w:spacing w:before="100" w:beforeAutospacing="1" w:after="150" w:line="240" w:lineRule="auto"/>
        <w:rPr>
          <w:rFonts w:ascii="Trebuchet MS" w:hAnsi="Trebuchet MS"/>
          <w:color w:val="000000"/>
          <w:sz w:val="20"/>
          <w:szCs w:val="20"/>
          <w:lang w:eastAsia="ru-RU"/>
        </w:rPr>
      </w:pPr>
      <w:r w:rsidRPr="002D0700">
        <w:rPr>
          <w:rFonts w:ascii="Trebuchet MS" w:hAnsi="Trebuchet MS"/>
          <w:color w:val="000000"/>
          <w:sz w:val="20"/>
          <w:szCs w:val="20"/>
          <w:lang w:eastAsia="ru-RU"/>
        </w:rPr>
        <w:t>12. Не требуйте от ребенка невозможного или трудновыполнимого.</w:t>
      </w:r>
    </w:p>
    <w:p w:rsidR="000150C6" w:rsidRPr="002D0700" w:rsidRDefault="000150C6" w:rsidP="002D0700">
      <w:pPr>
        <w:shd w:val="clear" w:color="auto" w:fill="FFFFFF"/>
        <w:spacing w:before="100" w:beforeAutospacing="1" w:after="150" w:line="240" w:lineRule="auto"/>
        <w:rPr>
          <w:rFonts w:ascii="Trebuchet MS" w:hAnsi="Trebuchet MS"/>
          <w:color w:val="000000"/>
          <w:sz w:val="20"/>
          <w:szCs w:val="20"/>
          <w:lang w:eastAsia="ru-RU"/>
        </w:rPr>
      </w:pPr>
      <w:r w:rsidRPr="002D0700">
        <w:rPr>
          <w:rFonts w:ascii="Trebuchet MS" w:hAnsi="Trebuchet MS"/>
          <w:color w:val="000000"/>
          <w:sz w:val="20"/>
          <w:szCs w:val="20"/>
          <w:lang w:eastAsia="ru-RU"/>
        </w:rPr>
        <w:t>13. Положительное отношение к себе — основа психологического выживания, и ребенок постоянно ищет и даже борется за него.</w:t>
      </w:r>
    </w:p>
    <w:p w:rsidR="000150C6" w:rsidRPr="002D0700" w:rsidRDefault="000150C6" w:rsidP="002D0700">
      <w:pPr>
        <w:shd w:val="clear" w:color="auto" w:fill="FFFFFF"/>
        <w:spacing w:before="100" w:beforeAutospacing="1" w:after="150" w:line="240" w:lineRule="auto"/>
        <w:rPr>
          <w:rFonts w:ascii="Trebuchet MS" w:hAnsi="Trebuchet MS"/>
          <w:color w:val="000000"/>
          <w:sz w:val="20"/>
          <w:szCs w:val="20"/>
          <w:lang w:eastAsia="ru-RU"/>
        </w:rPr>
      </w:pPr>
      <w:r w:rsidRPr="002D0700">
        <w:rPr>
          <w:rFonts w:ascii="Trebuchet MS" w:hAnsi="Trebuchet MS"/>
          <w:color w:val="000000"/>
          <w:sz w:val="20"/>
          <w:szCs w:val="20"/>
          <w:lang w:eastAsia="ru-RU"/>
        </w:rPr>
        <w:t>14. Если ребенку трудно, и он готов принять Вашу помощь, обязательно помогите ему.</w:t>
      </w:r>
    </w:p>
    <w:p w:rsidR="000150C6" w:rsidRPr="002D0700" w:rsidRDefault="000150C6" w:rsidP="002D0700">
      <w:pPr>
        <w:shd w:val="clear" w:color="auto" w:fill="FFFFFF"/>
        <w:spacing w:before="100" w:beforeAutospacing="1" w:after="150" w:line="240" w:lineRule="auto"/>
        <w:jc w:val="center"/>
        <w:rPr>
          <w:rFonts w:ascii="Trebuchet MS" w:hAnsi="Trebuchet MS"/>
          <w:color w:val="000000"/>
          <w:sz w:val="20"/>
          <w:szCs w:val="20"/>
          <w:lang w:eastAsia="ru-RU"/>
        </w:rPr>
      </w:pPr>
      <w:r w:rsidRPr="002D0700">
        <w:rPr>
          <w:rFonts w:ascii="Trebuchet MS" w:hAnsi="Trebuchet MS"/>
          <w:b/>
          <w:bCs/>
          <w:i/>
          <w:iCs/>
          <w:color w:val="000000"/>
          <w:sz w:val="20"/>
          <w:szCs w:val="20"/>
          <w:lang w:eastAsia="ru-RU"/>
        </w:rPr>
        <w:t>Любите своего ребенка!</w:t>
      </w:r>
    </w:p>
    <w:p w:rsidR="000150C6" w:rsidRPr="002D0700" w:rsidRDefault="000150C6" w:rsidP="002D0700">
      <w:pPr>
        <w:shd w:val="clear" w:color="auto" w:fill="FFFFFF"/>
        <w:spacing w:before="100" w:beforeAutospacing="1" w:after="150" w:line="240" w:lineRule="auto"/>
        <w:rPr>
          <w:rFonts w:ascii="Trebuchet MS" w:hAnsi="Trebuchet MS"/>
          <w:color w:val="000000"/>
          <w:sz w:val="20"/>
          <w:szCs w:val="20"/>
          <w:lang w:eastAsia="ru-RU"/>
        </w:rPr>
      </w:pPr>
      <w:r w:rsidRPr="002D0700">
        <w:rPr>
          <w:rFonts w:ascii="Trebuchet MS" w:hAnsi="Trebuchet MS"/>
          <w:color w:val="000000"/>
          <w:sz w:val="20"/>
          <w:szCs w:val="20"/>
          <w:lang w:eastAsia="ru-RU"/>
        </w:rPr>
        <w:t> </w:t>
      </w:r>
    </w:p>
    <w:p w:rsidR="000150C6" w:rsidRPr="002F57F9" w:rsidRDefault="000150C6" w:rsidP="002F57F9">
      <w:pPr>
        <w:sectPr w:rsidR="000150C6" w:rsidRPr="002F57F9" w:rsidSect="002F57F9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0150C6" w:rsidRDefault="000150C6" w:rsidP="000D2EB7">
      <w:pPr>
        <w:tabs>
          <w:tab w:val="left" w:pos="1155"/>
        </w:tabs>
        <w:rPr>
          <w:rFonts w:ascii="Times New Roman" w:hAnsi="Times New Roman"/>
          <w:sz w:val="24"/>
          <w:szCs w:val="24"/>
        </w:rPr>
      </w:pPr>
    </w:p>
    <w:p w:rsidR="000150C6" w:rsidRDefault="000150C6" w:rsidP="000D2EB7">
      <w:pPr>
        <w:rPr>
          <w:rFonts w:ascii="Times New Roman" w:hAnsi="Times New Roman"/>
          <w:sz w:val="24"/>
          <w:szCs w:val="24"/>
        </w:rPr>
      </w:pPr>
    </w:p>
    <w:p w:rsidR="000150C6" w:rsidRPr="000D2EB7" w:rsidRDefault="000150C6" w:rsidP="000D2EB7">
      <w:pPr>
        <w:rPr>
          <w:rFonts w:ascii="Times New Roman" w:hAnsi="Times New Roman"/>
          <w:sz w:val="24"/>
          <w:szCs w:val="24"/>
        </w:rPr>
        <w:sectPr w:rsidR="000150C6" w:rsidRPr="000D2EB7" w:rsidSect="002F57F9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0150C6" w:rsidRPr="002F57F9" w:rsidRDefault="000150C6" w:rsidP="002F57F9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sectPr w:rsidR="000150C6" w:rsidRPr="002F57F9" w:rsidSect="002F57F9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50C6" w:rsidRDefault="000150C6" w:rsidP="00CA68B3">
      <w:pPr>
        <w:spacing w:after="0" w:line="240" w:lineRule="auto"/>
      </w:pPr>
      <w:r>
        <w:separator/>
      </w:r>
    </w:p>
  </w:endnote>
  <w:endnote w:type="continuationSeparator" w:id="0">
    <w:p w:rsidR="000150C6" w:rsidRDefault="000150C6" w:rsidP="00CA68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50C6" w:rsidRDefault="000150C6" w:rsidP="00CA68B3">
      <w:pPr>
        <w:spacing w:after="0" w:line="240" w:lineRule="auto"/>
      </w:pPr>
      <w:r>
        <w:separator/>
      </w:r>
    </w:p>
  </w:footnote>
  <w:footnote w:type="continuationSeparator" w:id="0">
    <w:p w:rsidR="000150C6" w:rsidRDefault="000150C6" w:rsidP="00CA68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A4"/>
    <w:multiLevelType w:val="hybridMultilevel"/>
    <w:tmpl w:val="4790CFD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14652522"/>
    <w:multiLevelType w:val="multilevel"/>
    <w:tmpl w:val="6C569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BA36E22"/>
    <w:multiLevelType w:val="multilevel"/>
    <w:tmpl w:val="B94C0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C42ACB"/>
    <w:multiLevelType w:val="multilevel"/>
    <w:tmpl w:val="BDF60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429036E"/>
    <w:multiLevelType w:val="multilevel"/>
    <w:tmpl w:val="675A76B4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5">
    <w:nsid w:val="2AE26B42"/>
    <w:multiLevelType w:val="multilevel"/>
    <w:tmpl w:val="12CA2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328E2C3B"/>
    <w:multiLevelType w:val="multilevel"/>
    <w:tmpl w:val="1ED05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34BE0CF9"/>
    <w:multiLevelType w:val="multilevel"/>
    <w:tmpl w:val="A484E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37630982"/>
    <w:multiLevelType w:val="multilevel"/>
    <w:tmpl w:val="F88CA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3E2B3646"/>
    <w:multiLevelType w:val="multilevel"/>
    <w:tmpl w:val="B7DE6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638243DC"/>
    <w:multiLevelType w:val="hybridMultilevel"/>
    <w:tmpl w:val="0F00F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391467"/>
    <w:multiLevelType w:val="multilevel"/>
    <w:tmpl w:val="C14C2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6CBC28BD"/>
    <w:multiLevelType w:val="multilevel"/>
    <w:tmpl w:val="3C501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6F01419B"/>
    <w:multiLevelType w:val="multilevel"/>
    <w:tmpl w:val="57E0B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72974B12"/>
    <w:multiLevelType w:val="multilevel"/>
    <w:tmpl w:val="4D901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7F1D560C"/>
    <w:multiLevelType w:val="multilevel"/>
    <w:tmpl w:val="82440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2"/>
  </w:num>
  <w:num w:numId="2">
    <w:abstractNumId w:val="1"/>
  </w:num>
  <w:num w:numId="3">
    <w:abstractNumId w:val="13"/>
  </w:num>
  <w:num w:numId="4">
    <w:abstractNumId w:val="8"/>
  </w:num>
  <w:num w:numId="5">
    <w:abstractNumId w:val="11"/>
  </w:num>
  <w:num w:numId="6">
    <w:abstractNumId w:val="0"/>
  </w:num>
  <w:num w:numId="7">
    <w:abstractNumId w:val="10"/>
  </w:num>
  <w:num w:numId="8">
    <w:abstractNumId w:val="4"/>
  </w:num>
  <w:num w:numId="9">
    <w:abstractNumId w:val="2"/>
  </w:num>
  <w:num w:numId="10">
    <w:abstractNumId w:val="3"/>
  </w:num>
  <w:num w:numId="11">
    <w:abstractNumId w:val="7"/>
  </w:num>
  <w:num w:numId="12">
    <w:abstractNumId w:val="15"/>
  </w:num>
  <w:num w:numId="13">
    <w:abstractNumId w:val="9"/>
  </w:num>
  <w:num w:numId="14">
    <w:abstractNumId w:val="6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5D78"/>
    <w:rsid w:val="00004C01"/>
    <w:rsid w:val="000150C6"/>
    <w:rsid w:val="0003788D"/>
    <w:rsid w:val="00046D78"/>
    <w:rsid w:val="00065F72"/>
    <w:rsid w:val="000852C4"/>
    <w:rsid w:val="00092900"/>
    <w:rsid w:val="000D2EB7"/>
    <w:rsid w:val="000F2515"/>
    <w:rsid w:val="000F6122"/>
    <w:rsid w:val="00103969"/>
    <w:rsid w:val="00104063"/>
    <w:rsid w:val="0012440E"/>
    <w:rsid w:val="00146614"/>
    <w:rsid w:val="00153C30"/>
    <w:rsid w:val="0016174F"/>
    <w:rsid w:val="00225663"/>
    <w:rsid w:val="0023378F"/>
    <w:rsid w:val="00247B33"/>
    <w:rsid w:val="00257E54"/>
    <w:rsid w:val="00277686"/>
    <w:rsid w:val="00284AB9"/>
    <w:rsid w:val="00286940"/>
    <w:rsid w:val="002D0700"/>
    <w:rsid w:val="002F57F9"/>
    <w:rsid w:val="00301FE7"/>
    <w:rsid w:val="003212B3"/>
    <w:rsid w:val="00330183"/>
    <w:rsid w:val="003540A6"/>
    <w:rsid w:val="003D29CD"/>
    <w:rsid w:val="00403010"/>
    <w:rsid w:val="0044113C"/>
    <w:rsid w:val="00445B8D"/>
    <w:rsid w:val="00455B81"/>
    <w:rsid w:val="00460430"/>
    <w:rsid w:val="004B35F3"/>
    <w:rsid w:val="004B563D"/>
    <w:rsid w:val="004E2A50"/>
    <w:rsid w:val="00500F9A"/>
    <w:rsid w:val="00521B3C"/>
    <w:rsid w:val="00543860"/>
    <w:rsid w:val="005472C7"/>
    <w:rsid w:val="00551665"/>
    <w:rsid w:val="00552470"/>
    <w:rsid w:val="00571BF3"/>
    <w:rsid w:val="005811DD"/>
    <w:rsid w:val="00583DDB"/>
    <w:rsid w:val="00593EFF"/>
    <w:rsid w:val="005D0AF2"/>
    <w:rsid w:val="005D41BB"/>
    <w:rsid w:val="005E270B"/>
    <w:rsid w:val="005E542A"/>
    <w:rsid w:val="005F5497"/>
    <w:rsid w:val="0061421C"/>
    <w:rsid w:val="0062640D"/>
    <w:rsid w:val="0063336F"/>
    <w:rsid w:val="00650D36"/>
    <w:rsid w:val="00657753"/>
    <w:rsid w:val="00661468"/>
    <w:rsid w:val="006C346D"/>
    <w:rsid w:val="00733FCD"/>
    <w:rsid w:val="007741BE"/>
    <w:rsid w:val="007958E1"/>
    <w:rsid w:val="007B34D9"/>
    <w:rsid w:val="007C44F2"/>
    <w:rsid w:val="0086095C"/>
    <w:rsid w:val="008620C5"/>
    <w:rsid w:val="008646C1"/>
    <w:rsid w:val="00885AD8"/>
    <w:rsid w:val="00893FB7"/>
    <w:rsid w:val="008A081E"/>
    <w:rsid w:val="008B549A"/>
    <w:rsid w:val="008C289C"/>
    <w:rsid w:val="008C7AF8"/>
    <w:rsid w:val="009325FE"/>
    <w:rsid w:val="0099577F"/>
    <w:rsid w:val="009F3D08"/>
    <w:rsid w:val="00A10487"/>
    <w:rsid w:val="00A15FAF"/>
    <w:rsid w:val="00A346F6"/>
    <w:rsid w:val="00A53274"/>
    <w:rsid w:val="00A643F6"/>
    <w:rsid w:val="00A7670B"/>
    <w:rsid w:val="00A97F8A"/>
    <w:rsid w:val="00AA4728"/>
    <w:rsid w:val="00AC4A76"/>
    <w:rsid w:val="00AE5FA9"/>
    <w:rsid w:val="00B304BE"/>
    <w:rsid w:val="00B47E3F"/>
    <w:rsid w:val="00BA240F"/>
    <w:rsid w:val="00BA4C6F"/>
    <w:rsid w:val="00C02036"/>
    <w:rsid w:val="00C44758"/>
    <w:rsid w:val="00C66E38"/>
    <w:rsid w:val="00C73739"/>
    <w:rsid w:val="00CA247D"/>
    <w:rsid w:val="00CA68B3"/>
    <w:rsid w:val="00D116D1"/>
    <w:rsid w:val="00D35D78"/>
    <w:rsid w:val="00D3727F"/>
    <w:rsid w:val="00D74F14"/>
    <w:rsid w:val="00DC3C77"/>
    <w:rsid w:val="00DC5D4F"/>
    <w:rsid w:val="00E4128B"/>
    <w:rsid w:val="00E65FD3"/>
    <w:rsid w:val="00E92F6E"/>
    <w:rsid w:val="00E953C7"/>
    <w:rsid w:val="00EA7A52"/>
    <w:rsid w:val="00EB7D7F"/>
    <w:rsid w:val="00ED29C3"/>
    <w:rsid w:val="00F12717"/>
    <w:rsid w:val="00F6064E"/>
    <w:rsid w:val="00F751EB"/>
    <w:rsid w:val="00F75690"/>
    <w:rsid w:val="00F8527D"/>
    <w:rsid w:val="00FB1696"/>
    <w:rsid w:val="00FD68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5FD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A68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A68B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A68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A68B3"/>
    <w:rPr>
      <w:rFonts w:cs="Times New Roman"/>
    </w:rPr>
  </w:style>
  <w:style w:type="paragraph" w:styleId="ListParagraph">
    <w:name w:val="List Paragraph"/>
    <w:basedOn w:val="Normal"/>
    <w:uiPriority w:val="99"/>
    <w:qFormat/>
    <w:rsid w:val="00A97F8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5D4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D41B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8C28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C44758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5E270B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Normal"/>
    <w:uiPriority w:val="99"/>
    <w:rsid w:val="004604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7">
    <w:name w:val="Font Style17"/>
    <w:basedOn w:val="DefaultParagraphFont"/>
    <w:uiPriority w:val="99"/>
    <w:rsid w:val="00460430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3211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1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1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1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1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1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21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3211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1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11748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38</TotalTime>
  <Pages>9</Pages>
  <Words>2344</Words>
  <Characters>13362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</cp:revision>
  <cp:lastPrinted>2017-08-18T12:34:00Z</cp:lastPrinted>
  <dcterms:created xsi:type="dcterms:W3CDTF">2021-03-20T17:30:00Z</dcterms:created>
  <dcterms:modified xsi:type="dcterms:W3CDTF">2021-03-21T19:37:00Z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65013</vt:lpwstr>
  </property>
  <property fmtid="{D5CDD505-2E9C-101B-9397-08002B2CF9AE}" pid="3" name="NXPowerLiteSettings">
    <vt:lpwstr>F6000400038000</vt:lpwstr>
  </property>
  <property fmtid="{D5CDD505-2E9C-101B-9397-08002B2CF9AE}" pid="4" name="NXPowerLiteVersion">
    <vt:lpwstr>D4.3.1</vt:lpwstr>
  </property>
</Properties>
</file>